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95406" w14:textId="77777777" w:rsidR="00283AEB" w:rsidRPr="00C465E7" w:rsidRDefault="00283AEB" w:rsidP="004E0DE8">
      <w:pPr>
        <w:rPr>
          <w:color w:val="FF0000"/>
        </w:rPr>
      </w:pPr>
    </w:p>
    <w:p w14:paraId="02A74F1E" w14:textId="77777777" w:rsidR="00C76486" w:rsidRDefault="00C76486" w:rsidP="001048E6">
      <w:pPr>
        <w:spacing w:line="276" w:lineRule="auto"/>
        <w:ind w:left="6381" w:firstLine="709"/>
        <w:rPr>
          <w:b/>
        </w:rPr>
      </w:pPr>
    </w:p>
    <w:p w14:paraId="7073D000" w14:textId="4C13272B" w:rsidR="001048E6" w:rsidRDefault="001048E6" w:rsidP="001048E6">
      <w:pPr>
        <w:spacing w:line="276" w:lineRule="auto"/>
        <w:ind w:left="6381" w:firstLine="709"/>
        <w:rPr>
          <w:b/>
        </w:rPr>
      </w:pPr>
      <w:r w:rsidRPr="00143B7E">
        <w:rPr>
          <w:b/>
        </w:rPr>
        <w:t xml:space="preserve">Załącznik A </w:t>
      </w:r>
      <w:r>
        <w:rPr>
          <w:b/>
        </w:rPr>
        <w:t xml:space="preserve">do SIWZ </w:t>
      </w:r>
    </w:p>
    <w:p w14:paraId="25FF7395" w14:textId="77777777" w:rsidR="001048E6" w:rsidRPr="00385CE0" w:rsidRDefault="001048E6" w:rsidP="001048E6">
      <w:pPr>
        <w:spacing w:line="360" w:lineRule="auto"/>
        <w:ind w:left="7090"/>
        <w:jc w:val="center"/>
      </w:pPr>
      <w:r w:rsidRPr="00385CE0">
        <w:t xml:space="preserve">Formularz oferty </w:t>
      </w:r>
    </w:p>
    <w:p w14:paraId="5401DE0A" w14:textId="77777777" w:rsidR="001048E6" w:rsidRPr="00143B7E" w:rsidRDefault="001048E6" w:rsidP="001048E6">
      <w:pPr>
        <w:spacing w:line="360" w:lineRule="auto"/>
        <w:jc w:val="center"/>
        <w:rPr>
          <w:b/>
          <w:sz w:val="28"/>
          <w:szCs w:val="28"/>
        </w:rPr>
      </w:pPr>
      <w:r w:rsidRPr="00143B7E">
        <w:rPr>
          <w:b/>
          <w:sz w:val="28"/>
          <w:szCs w:val="28"/>
        </w:rPr>
        <w:t>Formularz oferty</w:t>
      </w:r>
      <w:bookmarkStart w:id="0" w:name="_Toc424724685"/>
      <w:bookmarkStart w:id="1" w:name="_Toc256756162"/>
      <w:bookmarkStart w:id="2" w:name="_Toc380733570"/>
      <w:bookmarkStart w:id="3" w:name="_Toc380733621"/>
      <w:bookmarkStart w:id="4" w:name="_Toc381182072"/>
      <w:bookmarkStart w:id="5" w:name="_Toc393259279"/>
      <w:bookmarkStart w:id="6" w:name="_Toc405196232"/>
      <w:bookmarkStart w:id="7" w:name="_Toc405541374"/>
      <w:bookmarkStart w:id="8" w:name="_Toc407611373"/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380"/>
        <w:gridCol w:w="1324"/>
        <w:gridCol w:w="967"/>
        <w:gridCol w:w="2526"/>
        <w:gridCol w:w="1842"/>
      </w:tblGrid>
      <w:tr w:rsidR="001048E6" w:rsidRPr="00143B7E" w14:paraId="3D17C533" w14:textId="77777777" w:rsidTr="000218F3">
        <w:trPr>
          <w:trHeight w:val="703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756" w14:textId="77777777" w:rsidR="001048E6" w:rsidRPr="00143B7E" w:rsidRDefault="001048E6" w:rsidP="000218F3">
            <w:pPr>
              <w:ind w:right="541"/>
              <w:rPr>
                <w:b/>
                <w:bCs/>
                <w:sz w:val="20"/>
                <w:szCs w:val="20"/>
              </w:rPr>
            </w:pPr>
          </w:p>
          <w:p w14:paraId="0A16690E" w14:textId="77777777" w:rsidR="001048E6" w:rsidRPr="00143B7E" w:rsidRDefault="001048E6" w:rsidP="000218F3">
            <w:pPr>
              <w:rPr>
                <w:b/>
                <w:bCs/>
                <w:sz w:val="20"/>
                <w:szCs w:val="20"/>
              </w:rPr>
            </w:pPr>
          </w:p>
          <w:p w14:paraId="18C8E666" w14:textId="77777777" w:rsidR="001048E6" w:rsidRPr="00143B7E" w:rsidRDefault="001048E6" w:rsidP="000218F3">
            <w:pPr>
              <w:rPr>
                <w:b/>
                <w:bCs/>
                <w:sz w:val="20"/>
                <w:szCs w:val="20"/>
              </w:rPr>
            </w:pPr>
            <w:r w:rsidRPr="00143B7E">
              <w:rPr>
                <w:b/>
                <w:bCs/>
                <w:sz w:val="20"/>
                <w:szCs w:val="20"/>
              </w:rPr>
              <w:t>Nazwa Wykonawcy………………………………………………………………………………………………..................</w:t>
            </w:r>
          </w:p>
          <w:p w14:paraId="6E3BA640" w14:textId="77777777" w:rsidR="001048E6" w:rsidRPr="00143B7E" w:rsidRDefault="001048E6" w:rsidP="000218F3">
            <w:pPr>
              <w:rPr>
                <w:b/>
                <w:bCs/>
                <w:sz w:val="20"/>
                <w:szCs w:val="20"/>
              </w:rPr>
            </w:pPr>
          </w:p>
          <w:p w14:paraId="0165E53B" w14:textId="77777777" w:rsidR="001048E6" w:rsidRPr="00143B7E" w:rsidRDefault="001048E6" w:rsidP="000218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048E6" w:rsidRPr="00143B7E" w14:paraId="07AAD7A3" w14:textId="77777777" w:rsidTr="002668D0">
        <w:trPr>
          <w:trHeight w:val="783"/>
          <w:jc w:val="center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1B48" w14:textId="77777777" w:rsidR="001048E6" w:rsidRPr="00143B7E" w:rsidRDefault="001048E6" w:rsidP="000218F3">
            <w:pPr>
              <w:keepNext/>
              <w:tabs>
                <w:tab w:val="left" w:pos="2160"/>
              </w:tabs>
              <w:autoSpaceDE w:val="0"/>
              <w:autoSpaceDN w:val="0"/>
              <w:spacing w:line="240" w:lineRule="atLeast"/>
              <w:ind w:left="1985" w:hanging="1985"/>
              <w:rPr>
                <w:sz w:val="20"/>
                <w:szCs w:val="20"/>
              </w:rPr>
            </w:pPr>
            <w:r w:rsidRPr="00143B7E">
              <w:rPr>
                <w:sz w:val="20"/>
                <w:szCs w:val="20"/>
              </w:rPr>
              <w:t>Adres (siedziba)</w:t>
            </w:r>
          </w:p>
          <w:p w14:paraId="7D2471B8" w14:textId="77777777" w:rsidR="001048E6" w:rsidRPr="00143B7E" w:rsidRDefault="001048E6" w:rsidP="000218F3">
            <w:pPr>
              <w:rPr>
                <w:b/>
                <w:bCs/>
                <w:sz w:val="20"/>
                <w:szCs w:val="20"/>
              </w:rPr>
            </w:pPr>
            <w:r w:rsidRPr="00143B7E">
              <w:rPr>
                <w:sz w:val="20"/>
                <w:szCs w:val="20"/>
              </w:rPr>
              <w:t>Wykonawcy:</w:t>
            </w: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481" w14:textId="77777777" w:rsidR="001048E6" w:rsidRPr="00143B7E" w:rsidRDefault="001048E6" w:rsidP="000218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74ED1205" w14:textId="77777777" w:rsidR="001048E6" w:rsidRPr="00143B7E" w:rsidRDefault="001048E6" w:rsidP="000218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43B7E">
              <w:rPr>
                <w:sz w:val="20"/>
                <w:szCs w:val="20"/>
              </w:rPr>
              <w:t>ul. .................................................................................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F14" w14:textId="77777777" w:rsidR="001048E6" w:rsidRPr="00143B7E" w:rsidRDefault="001048E6" w:rsidP="000218F3">
            <w:pPr>
              <w:jc w:val="center"/>
              <w:rPr>
                <w:sz w:val="20"/>
                <w:szCs w:val="20"/>
              </w:rPr>
            </w:pPr>
          </w:p>
          <w:p w14:paraId="3A55C672" w14:textId="77777777" w:rsidR="001048E6" w:rsidRPr="00143B7E" w:rsidRDefault="001048E6" w:rsidP="000218F3">
            <w:pPr>
              <w:jc w:val="center"/>
              <w:rPr>
                <w:b/>
                <w:bCs/>
                <w:sz w:val="20"/>
                <w:szCs w:val="20"/>
              </w:rPr>
            </w:pPr>
            <w:r w:rsidRPr="00143B7E">
              <w:rPr>
                <w:sz w:val="20"/>
                <w:szCs w:val="20"/>
              </w:rPr>
              <w:t>Nr ....................</w:t>
            </w:r>
          </w:p>
        </w:tc>
      </w:tr>
      <w:tr w:rsidR="001048E6" w:rsidRPr="00143B7E" w14:paraId="6EF82802" w14:textId="77777777" w:rsidTr="002668D0">
        <w:trPr>
          <w:trHeight w:val="1144"/>
          <w:jc w:val="center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41FC" w14:textId="77777777" w:rsidR="001048E6" w:rsidRPr="00143B7E" w:rsidRDefault="001048E6" w:rsidP="000218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3C1D" w14:textId="77777777" w:rsidR="001048E6" w:rsidRPr="00143B7E" w:rsidRDefault="001048E6" w:rsidP="000218F3">
            <w:pPr>
              <w:autoSpaceDE w:val="0"/>
              <w:autoSpaceDN w:val="0"/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  <w:p w14:paraId="6A95D6A9" w14:textId="77777777" w:rsidR="001048E6" w:rsidRPr="00143B7E" w:rsidRDefault="001048E6" w:rsidP="000218F3">
            <w:pPr>
              <w:autoSpaceDE w:val="0"/>
              <w:autoSpaceDN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43B7E">
              <w:rPr>
                <w:bCs/>
                <w:sz w:val="20"/>
                <w:szCs w:val="20"/>
              </w:rPr>
              <w:t>Kod pocztowy</w:t>
            </w:r>
            <w:r w:rsidRPr="00143B7E">
              <w:rPr>
                <w:sz w:val="20"/>
                <w:szCs w:val="20"/>
              </w:rPr>
              <w:t>: _ _-_ _ _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F18" w14:textId="77777777" w:rsidR="001048E6" w:rsidRPr="00143B7E" w:rsidRDefault="001048E6" w:rsidP="000218F3">
            <w:pPr>
              <w:jc w:val="center"/>
              <w:rPr>
                <w:sz w:val="20"/>
                <w:szCs w:val="20"/>
              </w:rPr>
            </w:pPr>
          </w:p>
          <w:p w14:paraId="1E3EEC33" w14:textId="77777777" w:rsidR="001048E6" w:rsidRPr="00143B7E" w:rsidRDefault="001048E6" w:rsidP="000218F3">
            <w:pPr>
              <w:jc w:val="center"/>
              <w:rPr>
                <w:b/>
                <w:bCs/>
                <w:sz w:val="20"/>
                <w:szCs w:val="20"/>
              </w:rPr>
            </w:pPr>
            <w:r w:rsidRPr="00143B7E">
              <w:rPr>
                <w:sz w:val="20"/>
                <w:szCs w:val="20"/>
              </w:rPr>
              <w:t>miejscowość: ...................................................................</w:t>
            </w:r>
          </w:p>
        </w:tc>
      </w:tr>
      <w:tr w:rsidR="001048E6" w:rsidRPr="00143B7E" w14:paraId="799013EC" w14:textId="77777777" w:rsidTr="000218F3">
        <w:trPr>
          <w:trHeight w:val="244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981" w14:textId="77777777" w:rsidR="001048E6" w:rsidRPr="00143B7E" w:rsidRDefault="001048E6" w:rsidP="000218F3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2906F8B" w14:textId="77777777" w:rsidR="001048E6" w:rsidRPr="00143B7E" w:rsidRDefault="001048E6" w:rsidP="000218F3">
            <w:pPr>
              <w:jc w:val="center"/>
              <w:rPr>
                <w:b/>
                <w:bCs/>
                <w:sz w:val="20"/>
                <w:szCs w:val="20"/>
              </w:rPr>
            </w:pPr>
            <w:r w:rsidRPr="00143B7E">
              <w:rPr>
                <w:b/>
                <w:bCs/>
                <w:sz w:val="20"/>
                <w:szCs w:val="20"/>
              </w:rPr>
              <w:t xml:space="preserve">Cena za wykonanie zamówienia </w:t>
            </w:r>
          </w:p>
          <w:p w14:paraId="4A13EDA1" w14:textId="77777777" w:rsidR="001048E6" w:rsidRPr="00143B7E" w:rsidRDefault="001048E6" w:rsidP="000218F3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048E6" w:rsidRPr="00143B7E" w14:paraId="05F3385B" w14:textId="77777777" w:rsidTr="000218F3">
        <w:trPr>
          <w:trHeight w:val="1240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4E28" w14:textId="77777777" w:rsidR="001048E6" w:rsidRPr="00143B7E" w:rsidRDefault="001048E6" w:rsidP="000218F3">
            <w:pPr>
              <w:spacing w:line="360" w:lineRule="auto"/>
              <w:ind w:right="-108"/>
              <w:jc w:val="both"/>
              <w:rPr>
                <w:bCs/>
                <w:sz w:val="22"/>
                <w:szCs w:val="22"/>
              </w:rPr>
            </w:pPr>
          </w:p>
          <w:p w14:paraId="28180D1B" w14:textId="77777777" w:rsidR="001048E6" w:rsidRPr="002668D0" w:rsidRDefault="001048E6" w:rsidP="000D630C">
            <w:pPr>
              <w:pStyle w:val="SIWZ2"/>
              <w:rPr>
                <w:b/>
                <w:i/>
                <w:sz w:val="22"/>
                <w:szCs w:val="22"/>
              </w:rPr>
            </w:pPr>
            <w:r w:rsidRPr="002668D0">
              <w:rPr>
                <w:bCs/>
                <w:sz w:val="22"/>
                <w:szCs w:val="22"/>
              </w:rPr>
              <w:t xml:space="preserve">Oferuję (my) wykonanie zamówienia pn. </w:t>
            </w:r>
            <w:r w:rsidR="000D630C" w:rsidRPr="002668D0">
              <w:rPr>
                <w:bCs/>
                <w:sz w:val="22"/>
                <w:szCs w:val="22"/>
              </w:rPr>
              <w:t>„</w:t>
            </w:r>
            <w:r w:rsidR="000D630C" w:rsidRPr="002668D0">
              <w:rPr>
                <w:b/>
                <w:i/>
                <w:sz w:val="22"/>
                <w:szCs w:val="22"/>
              </w:rPr>
              <w:t>Świadczenie usługi transmisji danych w sieci rozległej WAN resortu finansów oraz usługi dostępu do sieci Internet</w:t>
            </w:r>
            <w:r w:rsidRPr="002668D0">
              <w:rPr>
                <w:b/>
                <w:bCs/>
                <w:i/>
                <w:sz w:val="22"/>
                <w:szCs w:val="22"/>
              </w:rPr>
              <w:t xml:space="preserve">”  </w:t>
            </w:r>
          </w:p>
          <w:p w14:paraId="3DBB7D9B" w14:textId="77777777" w:rsidR="00DD4DFE" w:rsidRPr="002668D0" w:rsidRDefault="00DD4DFE" w:rsidP="00DD4DFE">
            <w:pPr>
              <w:spacing w:after="120" w:line="360" w:lineRule="auto"/>
              <w:ind w:left="372"/>
              <w:contextualSpacing/>
              <w:rPr>
                <w:b/>
                <w:bCs/>
                <w:sz w:val="22"/>
                <w:szCs w:val="22"/>
              </w:rPr>
            </w:pPr>
          </w:p>
          <w:p w14:paraId="73ACF308" w14:textId="22DCFBE9" w:rsidR="008B3B3E" w:rsidRPr="002668D0" w:rsidRDefault="00395DD6" w:rsidP="00DE0226">
            <w:pPr>
              <w:spacing w:after="120" w:line="360" w:lineRule="auto"/>
              <w:ind w:left="313"/>
              <w:contextualSpacing/>
              <w:rPr>
                <w:b/>
                <w:bCs/>
                <w:sz w:val="22"/>
                <w:szCs w:val="22"/>
              </w:rPr>
            </w:pPr>
            <w:r w:rsidRPr="002668D0">
              <w:rPr>
                <w:b/>
                <w:bCs/>
                <w:sz w:val="22"/>
                <w:szCs w:val="22"/>
              </w:rPr>
              <w:t xml:space="preserve">cena za maksymalny zakres całości </w:t>
            </w:r>
            <w:r w:rsidR="008B3B3E" w:rsidRPr="002668D0">
              <w:rPr>
                <w:b/>
                <w:bCs/>
                <w:sz w:val="22"/>
                <w:szCs w:val="22"/>
              </w:rPr>
              <w:t xml:space="preserve">przedmiotu </w:t>
            </w:r>
            <w:r w:rsidRPr="002668D0">
              <w:rPr>
                <w:b/>
                <w:bCs/>
                <w:sz w:val="22"/>
                <w:szCs w:val="22"/>
              </w:rPr>
              <w:t>zamówienia</w:t>
            </w:r>
            <w:r w:rsidR="008B3B3E" w:rsidRPr="002668D0">
              <w:rPr>
                <w:b/>
                <w:bCs/>
                <w:sz w:val="22"/>
                <w:szCs w:val="22"/>
              </w:rPr>
              <w:t xml:space="preserve"> (</w:t>
            </w:r>
            <w:r w:rsidR="008B3B3E" w:rsidRPr="002668D0">
              <w:rPr>
                <w:b/>
                <w:sz w:val="22"/>
                <w:szCs w:val="22"/>
              </w:rPr>
              <w:t xml:space="preserve">wraz z opcją) </w:t>
            </w:r>
            <w:r w:rsidR="00C76486" w:rsidRPr="002668D0">
              <w:rPr>
                <w:b/>
                <w:bCs/>
                <w:sz w:val="22"/>
                <w:szCs w:val="22"/>
              </w:rPr>
              <w:t xml:space="preserve"> </w:t>
            </w:r>
            <w:r w:rsidR="001048E6" w:rsidRPr="002668D0">
              <w:rPr>
                <w:b/>
                <w:bCs/>
                <w:sz w:val="22"/>
                <w:szCs w:val="22"/>
              </w:rPr>
              <w:t>............................</w:t>
            </w:r>
            <w:r w:rsidRPr="002668D0">
              <w:rPr>
                <w:b/>
                <w:bCs/>
                <w:sz w:val="22"/>
                <w:szCs w:val="22"/>
              </w:rPr>
              <w:t xml:space="preserve"> </w:t>
            </w:r>
            <w:r w:rsidR="001048E6" w:rsidRPr="002668D0">
              <w:rPr>
                <w:b/>
                <w:bCs/>
                <w:sz w:val="22"/>
                <w:szCs w:val="22"/>
              </w:rPr>
              <w:t>złotych</w:t>
            </w:r>
            <w:r w:rsidR="00C76486" w:rsidRPr="002668D0">
              <w:rPr>
                <w:b/>
                <w:bCs/>
                <w:sz w:val="22"/>
                <w:szCs w:val="22"/>
              </w:rPr>
              <w:t xml:space="preserve"> brutto</w:t>
            </w:r>
          </w:p>
          <w:p w14:paraId="18D0B3DF" w14:textId="4CF4729E" w:rsidR="00C76486" w:rsidRPr="002668D0" w:rsidRDefault="006A6916" w:rsidP="00395DD6">
            <w:pPr>
              <w:spacing w:after="120" w:line="360" w:lineRule="auto"/>
              <w:ind w:left="37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668D0">
              <w:rPr>
                <w:b/>
                <w:bCs/>
                <w:sz w:val="22"/>
                <w:szCs w:val="22"/>
              </w:rPr>
              <w:t>w tym:</w:t>
            </w:r>
          </w:p>
          <w:p w14:paraId="382802BB" w14:textId="77777777" w:rsidR="008B3B3E" w:rsidRPr="002668D0" w:rsidRDefault="008B3B3E" w:rsidP="00395DD6">
            <w:pPr>
              <w:spacing w:after="120" w:line="360" w:lineRule="auto"/>
              <w:ind w:left="372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C2B22A0" w14:textId="77777777" w:rsidR="008B3B3E" w:rsidRPr="002668D0" w:rsidRDefault="006A6916">
            <w:pPr>
              <w:spacing w:after="120" w:line="360" w:lineRule="auto"/>
              <w:ind w:left="372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68D0">
              <w:rPr>
                <w:b/>
                <w:bCs/>
                <w:sz w:val="22"/>
                <w:szCs w:val="22"/>
              </w:rPr>
              <w:t xml:space="preserve">cena </w:t>
            </w:r>
            <w:r w:rsidR="00C817A6" w:rsidRPr="002668D0">
              <w:rPr>
                <w:b/>
                <w:bCs/>
                <w:sz w:val="22"/>
                <w:szCs w:val="22"/>
              </w:rPr>
              <w:t xml:space="preserve">za </w:t>
            </w:r>
            <w:r w:rsidR="00395DD6" w:rsidRPr="002668D0">
              <w:rPr>
                <w:b/>
                <w:bCs/>
                <w:sz w:val="22"/>
                <w:szCs w:val="22"/>
              </w:rPr>
              <w:t xml:space="preserve">podstawowy </w:t>
            </w:r>
            <w:r w:rsidR="00C817A6" w:rsidRPr="002668D0">
              <w:rPr>
                <w:b/>
                <w:bCs/>
                <w:sz w:val="22"/>
                <w:szCs w:val="22"/>
              </w:rPr>
              <w:t xml:space="preserve">maksymalny </w:t>
            </w:r>
            <w:r w:rsidR="005274CB" w:rsidRPr="002668D0">
              <w:rPr>
                <w:b/>
                <w:bCs/>
                <w:sz w:val="22"/>
                <w:szCs w:val="22"/>
              </w:rPr>
              <w:t>zakres zamówienia</w:t>
            </w:r>
            <w:r w:rsidRPr="002668D0">
              <w:rPr>
                <w:bCs/>
                <w:sz w:val="22"/>
                <w:szCs w:val="22"/>
              </w:rPr>
              <w:t xml:space="preserve"> </w:t>
            </w:r>
            <w:r w:rsidRPr="002668D0">
              <w:rPr>
                <w:b/>
                <w:bCs/>
                <w:sz w:val="22"/>
                <w:szCs w:val="22"/>
              </w:rPr>
              <w:t>............................... złotych</w:t>
            </w:r>
            <w:r w:rsidR="00C76486" w:rsidRPr="002668D0">
              <w:rPr>
                <w:b/>
                <w:bCs/>
                <w:sz w:val="22"/>
                <w:szCs w:val="22"/>
              </w:rPr>
              <w:t xml:space="preserve"> brutto</w:t>
            </w:r>
            <w:r w:rsidR="008B3B3E" w:rsidRPr="002668D0">
              <w:rPr>
                <w:b/>
                <w:bCs/>
                <w:sz w:val="22"/>
                <w:szCs w:val="22"/>
              </w:rPr>
              <w:t>*</w:t>
            </w:r>
          </w:p>
          <w:p w14:paraId="3FD4AC1A" w14:textId="6E54D659" w:rsidR="001048E6" w:rsidRPr="002668D0" w:rsidRDefault="008B3B3E" w:rsidP="00DE0226">
            <w:pPr>
              <w:pStyle w:val="Akapitzlist"/>
              <w:ind w:left="313"/>
              <w:rPr>
                <w:rFonts w:ascii="Times New Roman" w:hAnsi="Times New Roman"/>
                <w:b/>
                <w:i/>
              </w:rPr>
            </w:pPr>
            <w:r w:rsidRPr="002668D0">
              <w:rPr>
                <w:rFonts w:ascii="Times New Roman" w:hAnsi="Times New Roman"/>
                <w:b/>
                <w:bCs/>
              </w:rPr>
              <w:t>*</w:t>
            </w:r>
            <w:r w:rsidRPr="002668D0">
              <w:rPr>
                <w:rFonts w:ascii="Times New Roman" w:hAnsi="Times New Roman"/>
                <w:b/>
                <w:bCs/>
                <w:i/>
              </w:rPr>
              <w:t>cena za podstawowy maksymalny zakres zamówienia stanowi kryterium oceny ofert</w:t>
            </w:r>
          </w:p>
          <w:p w14:paraId="68292C6E" w14:textId="77777777" w:rsidR="008B3B3E" w:rsidRPr="002668D0" w:rsidRDefault="008B3B3E" w:rsidP="00DE0226">
            <w:pPr>
              <w:pStyle w:val="Akapitzlist"/>
              <w:ind w:left="313"/>
              <w:rPr>
                <w:rFonts w:ascii="Times New Roman" w:hAnsi="Times New Roman"/>
                <w:b/>
                <w:i/>
              </w:rPr>
            </w:pPr>
          </w:p>
          <w:p w14:paraId="4E040F4C" w14:textId="23209B67" w:rsidR="00270559" w:rsidRPr="002668D0" w:rsidRDefault="00270559" w:rsidP="00270559">
            <w:pPr>
              <w:pStyle w:val="SIWZ2"/>
              <w:spacing w:line="240" w:lineRule="auto"/>
              <w:rPr>
                <w:sz w:val="22"/>
                <w:szCs w:val="22"/>
              </w:rPr>
            </w:pPr>
            <w:r w:rsidRPr="002668D0">
              <w:rPr>
                <w:bCs/>
                <w:sz w:val="22"/>
                <w:szCs w:val="22"/>
              </w:rPr>
              <w:t>Oferuję (</w:t>
            </w:r>
            <w:r w:rsidR="001578CC" w:rsidRPr="002668D0">
              <w:rPr>
                <w:bCs/>
                <w:sz w:val="22"/>
                <w:szCs w:val="22"/>
              </w:rPr>
              <w:t>my</w:t>
            </w:r>
            <w:r w:rsidRPr="002668D0">
              <w:rPr>
                <w:bCs/>
                <w:sz w:val="22"/>
                <w:szCs w:val="22"/>
              </w:rPr>
              <w:t>)</w:t>
            </w:r>
            <w:r w:rsidR="001578CC" w:rsidRPr="002668D0">
              <w:rPr>
                <w:bCs/>
                <w:sz w:val="22"/>
                <w:szCs w:val="22"/>
              </w:rPr>
              <w:t xml:space="preserve"> </w:t>
            </w:r>
            <w:r w:rsidR="00DE0226" w:rsidRPr="002668D0">
              <w:rPr>
                <w:b/>
                <w:bCs/>
                <w:sz w:val="22"/>
                <w:szCs w:val="22"/>
              </w:rPr>
              <w:t xml:space="preserve">świadczenie usług w oparciu o </w:t>
            </w:r>
            <w:r w:rsidR="001578CC" w:rsidRPr="002668D0">
              <w:rPr>
                <w:b/>
                <w:bCs/>
                <w:sz w:val="22"/>
                <w:szCs w:val="22"/>
              </w:rPr>
              <w:t>…………</w:t>
            </w:r>
            <w:r w:rsidRPr="002668D0">
              <w:rPr>
                <w:b/>
                <w:bCs/>
                <w:sz w:val="22"/>
                <w:szCs w:val="22"/>
              </w:rPr>
              <w:t>…..</w:t>
            </w:r>
            <w:r w:rsidR="005274CB" w:rsidRPr="002668D0">
              <w:rPr>
                <w:b/>
                <w:sz w:val="22"/>
                <w:szCs w:val="22"/>
              </w:rPr>
              <w:t xml:space="preserve"> łączy</w:t>
            </w:r>
            <w:r w:rsidR="005274CB" w:rsidRPr="002668D0">
              <w:rPr>
                <w:sz w:val="22"/>
                <w:szCs w:val="22"/>
              </w:rPr>
              <w:t xml:space="preserve"> </w:t>
            </w:r>
            <w:r w:rsidR="00DE0226" w:rsidRPr="002668D0">
              <w:rPr>
                <w:sz w:val="22"/>
                <w:szCs w:val="22"/>
              </w:rPr>
              <w:t xml:space="preserve">dostępowych </w:t>
            </w:r>
            <w:r w:rsidR="005274CB" w:rsidRPr="002668D0">
              <w:rPr>
                <w:sz w:val="22"/>
                <w:szCs w:val="22"/>
              </w:rPr>
              <w:t xml:space="preserve"> w technice światłowodowej </w:t>
            </w:r>
          </w:p>
          <w:p w14:paraId="3765C696" w14:textId="51DDD7B8" w:rsidR="00270559" w:rsidRPr="002668D0" w:rsidRDefault="00270559" w:rsidP="00270559">
            <w:pPr>
              <w:pStyle w:val="SIWZ2"/>
              <w:numPr>
                <w:ilvl w:val="0"/>
                <w:numId w:val="0"/>
              </w:numPr>
              <w:spacing w:line="240" w:lineRule="auto"/>
              <w:ind w:left="340"/>
              <w:rPr>
                <w:b/>
                <w:sz w:val="22"/>
                <w:szCs w:val="22"/>
                <w:vertAlign w:val="superscript"/>
              </w:rPr>
            </w:pPr>
            <w:r w:rsidRPr="002668D0">
              <w:rPr>
                <w:b/>
                <w:sz w:val="22"/>
                <w:szCs w:val="22"/>
                <w:vertAlign w:val="superscript"/>
              </w:rPr>
              <w:t xml:space="preserve">                                                            </w:t>
            </w:r>
            <w:r w:rsidR="00DE0226" w:rsidRPr="002668D0">
              <w:rPr>
                <w:b/>
                <w:sz w:val="22"/>
                <w:szCs w:val="22"/>
                <w:vertAlign w:val="superscript"/>
              </w:rPr>
              <w:t xml:space="preserve">                </w:t>
            </w:r>
            <w:r w:rsidR="00656F37" w:rsidRPr="002668D0">
              <w:rPr>
                <w:b/>
                <w:sz w:val="22"/>
                <w:szCs w:val="22"/>
                <w:vertAlign w:val="superscript"/>
              </w:rPr>
              <w:t xml:space="preserve">                             </w:t>
            </w:r>
            <w:r w:rsidR="008147B3">
              <w:rPr>
                <w:b/>
                <w:sz w:val="22"/>
                <w:szCs w:val="22"/>
                <w:vertAlign w:val="superscript"/>
              </w:rPr>
              <w:t xml:space="preserve">             </w:t>
            </w:r>
            <w:bookmarkStart w:id="9" w:name="_GoBack"/>
            <w:bookmarkEnd w:id="9"/>
            <w:r w:rsidRPr="002668D0">
              <w:rPr>
                <w:b/>
                <w:sz w:val="22"/>
                <w:szCs w:val="22"/>
                <w:vertAlign w:val="superscript"/>
              </w:rPr>
              <w:t>wpisać ilość</w:t>
            </w:r>
          </w:p>
          <w:p w14:paraId="6EE63197" w14:textId="6F64D9E0" w:rsidR="001048E6" w:rsidRDefault="00656F37" w:rsidP="00C76486">
            <w:pPr>
              <w:pStyle w:val="SIWZ2"/>
              <w:numPr>
                <w:ilvl w:val="0"/>
                <w:numId w:val="0"/>
              </w:numPr>
              <w:ind w:left="340"/>
              <w:rPr>
                <w:sz w:val="22"/>
                <w:szCs w:val="22"/>
              </w:rPr>
            </w:pPr>
            <w:r w:rsidRPr="002668D0">
              <w:rPr>
                <w:sz w:val="22"/>
                <w:szCs w:val="22"/>
              </w:rPr>
              <w:t xml:space="preserve">w zamówieniu podstawowym dla </w:t>
            </w:r>
            <w:r w:rsidR="001578CC" w:rsidRPr="002668D0">
              <w:rPr>
                <w:sz w:val="22"/>
                <w:szCs w:val="22"/>
              </w:rPr>
              <w:t>lokalizacj</w:t>
            </w:r>
            <w:r w:rsidR="007C7981" w:rsidRPr="002668D0">
              <w:rPr>
                <w:sz w:val="22"/>
                <w:szCs w:val="22"/>
              </w:rPr>
              <w:t>i</w:t>
            </w:r>
            <w:r w:rsidR="001578CC" w:rsidRPr="002668D0">
              <w:rPr>
                <w:sz w:val="22"/>
                <w:szCs w:val="22"/>
              </w:rPr>
              <w:t xml:space="preserve"> </w:t>
            </w:r>
            <w:r w:rsidR="00270559" w:rsidRPr="002668D0">
              <w:rPr>
                <w:sz w:val="22"/>
                <w:szCs w:val="22"/>
              </w:rPr>
              <w:t>określonych</w:t>
            </w:r>
            <w:r w:rsidR="0064198B" w:rsidRPr="002668D0">
              <w:rPr>
                <w:sz w:val="22"/>
                <w:szCs w:val="22"/>
              </w:rPr>
              <w:t xml:space="preserve"> </w:t>
            </w:r>
            <w:r w:rsidR="001578CC" w:rsidRPr="002668D0">
              <w:rPr>
                <w:sz w:val="22"/>
                <w:szCs w:val="22"/>
              </w:rPr>
              <w:t xml:space="preserve">w </w:t>
            </w:r>
            <w:r w:rsidR="0064198B" w:rsidRPr="002668D0">
              <w:rPr>
                <w:sz w:val="22"/>
                <w:szCs w:val="22"/>
              </w:rPr>
              <w:t>Załącznik</w:t>
            </w:r>
            <w:r w:rsidR="001578CC" w:rsidRPr="002668D0">
              <w:rPr>
                <w:sz w:val="22"/>
                <w:szCs w:val="22"/>
              </w:rPr>
              <w:t>u</w:t>
            </w:r>
            <w:r w:rsidR="005274CB" w:rsidRPr="002668D0">
              <w:rPr>
                <w:sz w:val="22"/>
                <w:szCs w:val="22"/>
              </w:rPr>
              <w:t xml:space="preserve"> </w:t>
            </w:r>
            <w:r w:rsidR="00270559" w:rsidRPr="002668D0">
              <w:rPr>
                <w:sz w:val="22"/>
                <w:szCs w:val="22"/>
              </w:rPr>
              <w:t>nr 2</w:t>
            </w:r>
            <w:r w:rsidR="005C1C58" w:rsidRPr="002668D0">
              <w:rPr>
                <w:sz w:val="22"/>
                <w:szCs w:val="22"/>
              </w:rPr>
              <w:t xml:space="preserve"> </w:t>
            </w:r>
            <w:r w:rsidR="00270559" w:rsidRPr="002668D0">
              <w:rPr>
                <w:i/>
                <w:sz w:val="22"/>
                <w:szCs w:val="22"/>
              </w:rPr>
              <w:t>Spis Lokalizacji resortu finansów</w:t>
            </w:r>
            <w:r w:rsidR="00270559" w:rsidRPr="002668D0">
              <w:rPr>
                <w:sz w:val="22"/>
                <w:szCs w:val="22"/>
              </w:rPr>
              <w:t xml:space="preserve"> do </w:t>
            </w:r>
            <w:r w:rsidR="001578CC" w:rsidRPr="002668D0">
              <w:rPr>
                <w:sz w:val="22"/>
                <w:szCs w:val="22"/>
              </w:rPr>
              <w:t xml:space="preserve">wzoru </w:t>
            </w:r>
            <w:r w:rsidR="00270559" w:rsidRPr="002668D0">
              <w:rPr>
                <w:sz w:val="22"/>
                <w:szCs w:val="22"/>
              </w:rPr>
              <w:t>umowy stanowiący Załącznik C do SIWZ</w:t>
            </w:r>
          </w:p>
          <w:p w14:paraId="2B7E902E" w14:textId="77777777" w:rsidR="002668D0" w:rsidRPr="002668D0" w:rsidRDefault="002668D0" w:rsidP="00C76486">
            <w:pPr>
              <w:pStyle w:val="SIWZ2"/>
              <w:numPr>
                <w:ilvl w:val="0"/>
                <w:numId w:val="0"/>
              </w:numPr>
              <w:ind w:left="340"/>
              <w:rPr>
                <w:sz w:val="22"/>
                <w:szCs w:val="22"/>
              </w:rPr>
            </w:pPr>
          </w:p>
          <w:p w14:paraId="6280E58D" w14:textId="69A078BA" w:rsidR="00B17529" w:rsidRPr="00B17529" w:rsidRDefault="00DE0226" w:rsidP="00656F37">
            <w:pPr>
              <w:pStyle w:val="SIWZ2"/>
              <w:numPr>
                <w:ilvl w:val="0"/>
                <w:numId w:val="0"/>
              </w:numPr>
              <w:spacing w:line="240" w:lineRule="auto"/>
              <w:rPr>
                <w:i/>
                <w:sz w:val="18"/>
                <w:szCs w:val="18"/>
              </w:rPr>
            </w:pPr>
            <w:r w:rsidRPr="004A3AF0">
              <w:rPr>
                <w:sz w:val="18"/>
                <w:szCs w:val="18"/>
              </w:rPr>
              <w:t xml:space="preserve">⃰ Jeśli Wykonawca nie wpisze w Formularzu ofertowym  ilości </w:t>
            </w:r>
            <w:r>
              <w:rPr>
                <w:sz w:val="18"/>
                <w:szCs w:val="18"/>
              </w:rPr>
              <w:t xml:space="preserve"> </w:t>
            </w:r>
            <w:r w:rsidRPr="004A3AF0">
              <w:rPr>
                <w:sz w:val="18"/>
                <w:szCs w:val="18"/>
              </w:rPr>
              <w:t xml:space="preserve">łączy w technice światłowodowej </w:t>
            </w:r>
            <w:r>
              <w:rPr>
                <w:sz w:val="18"/>
                <w:szCs w:val="18"/>
              </w:rPr>
              <w:t xml:space="preserve">w zamówieniu podstawowym </w:t>
            </w:r>
            <w:r w:rsidRPr="004A3AF0">
              <w:rPr>
                <w:sz w:val="18"/>
                <w:szCs w:val="18"/>
              </w:rPr>
              <w:t xml:space="preserve">lub wpisze większą wartość od wartości stałej wynoszącej </w:t>
            </w:r>
            <w:r>
              <w:rPr>
                <w:sz w:val="18"/>
                <w:szCs w:val="18"/>
              </w:rPr>
              <w:t>716, lub wpisze 0</w:t>
            </w:r>
            <w:r w:rsidRPr="004A3AF0">
              <w:rPr>
                <w:sz w:val="18"/>
                <w:szCs w:val="18"/>
              </w:rPr>
              <w:t xml:space="preserve"> otrzyma 0 punktów w kryterium „</w:t>
            </w:r>
            <w:r>
              <w:rPr>
                <w:sz w:val="18"/>
                <w:szCs w:val="18"/>
              </w:rPr>
              <w:t xml:space="preserve">Świadczenie usługi w oparciu o łącza dostępowe </w:t>
            </w:r>
            <w:r w:rsidRPr="004A3AF0">
              <w:rPr>
                <w:sz w:val="18"/>
                <w:szCs w:val="18"/>
              </w:rPr>
              <w:t>w technice światłowodowej</w:t>
            </w:r>
            <w:r>
              <w:rPr>
                <w:sz w:val="18"/>
                <w:szCs w:val="18"/>
              </w:rPr>
              <w:t xml:space="preserve"> w zamówieniu podstawowym</w:t>
            </w:r>
            <w:r w:rsidRPr="004A3AF0">
              <w:rPr>
                <w:sz w:val="18"/>
                <w:szCs w:val="18"/>
              </w:rPr>
              <w:t xml:space="preserve">”. Informacje dotyczące ilości </w:t>
            </w:r>
            <w:r>
              <w:rPr>
                <w:sz w:val="18"/>
                <w:szCs w:val="18"/>
              </w:rPr>
              <w:t xml:space="preserve">oferowanych  przez Wykonawcę </w:t>
            </w:r>
            <w:r w:rsidRPr="004A3AF0">
              <w:rPr>
                <w:sz w:val="18"/>
                <w:szCs w:val="18"/>
              </w:rPr>
              <w:t>łączy w technice światłowodowej</w:t>
            </w:r>
            <w:r>
              <w:rPr>
                <w:sz w:val="18"/>
                <w:szCs w:val="18"/>
              </w:rPr>
              <w:t xml:space="preserve"> w zamówieniu podstawowym </w:t>
            </w:r>
            <w:r w:rsidRPr="004A3AF0">
              <w:rPr>
                <w:sz w:val="18"/>
                <w:szCs w:val="18"/>
              </w:rPr>
              <w:t xml:space="preserve"> nie będą podlegały uzupełnieniu i nie będzie można uzyskać dodatkowej liczby punktów w powyższym kryterium w wyniku złożenia wyjaśnień w tej kwestii przez Wykonawcę po otwarciu ofert.</w:t>
            </w:r>
          </w:p>
        </w:tc>
      </w:tr>
      <w:tr w:rsidR="001048E6" w:rsidRPr="00143B7E" w14:paraId="1C6CF92B" w14:textId="77777777" w:rsidTr="000218F3">
        <w:trPr>
          <w:trHeight w:val="353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9E46" w14:textId="77777777" w:rsidR="001048E6" w:rsidRDefault="001048E6" w:rsidP="000218F3">
            <w:pPr>
              <w:rPr>
                <w:b/>
                <w:bCs/>
                <w:sz w:val="22"/>
                <w:szCs w:val="22"/>
              </w:rPr>
            </w:pPr>
          </w:p>
          <w:p w14:paraId="5E55CB81" w14:textId="71D15172" w:rsidR="001048E6" w:rsidRPr="00491A91" w:rsidRDefault="001048E6" w:rsidP="000218F3">
            <w:pPr>
              <w:jc w:val="center"/>
              <w:rPr>
                <w:b/>
                <w:bCs/>
                <w:sz w:val="22"/>
                <w:szCs w:val="22"/>
              </w:rPr>
            </w:pPr>
            <w:r w:rsidRPr="00491A91">
              <w:rPr>
                <w:b/>
                <w:bCs/>
                <w:sz w:val="22"/>
                <w:szCs w:val="22"/>
              </w:rPr>
              <w:t>Warunk</w:t>
            </w:r>
            <w:r w:rsidR="00DE0226">
              <w:rPr>
                <w:b/>
                <w:bCs/>
                <w:sz w:val="22"/>
                <w:szCs w:val="22"/>
              </w:rPr>
              <w:t>i</w:t>
            </w:r>
            <w:r w:rsidRPr="00491A91">
              <w:rPr>
                <w:b/>
                <w:bCs/>
                <w:sz w:val="22"/>
                <w:szCs w:val="22"/>
              </w:rPr>
              <w:t xml:space="preserve"> realizacji zamówienia</w:t>
            </w:r>
          </w:p>
        </w:tc>
      </w:tr>
      <w:tr w:rsidR="001048E6" w:rsidRPr="00143B7E" w14:paraId="0F86821C" w14:textId="77777777" w:rsidTr="000218F3">
        <w:trPr>
          <w:trHeight w:hRule="exact" w:val="711"/>
          <w:jc w:val="center"/>
        </w:trPr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FB047" w14:textId="47B01549" w:rsidR="001048E6" w:rsidRPr="00491A91" w:rsidRDefault="0095220F" w:rsidP="000218F3">
            <w:pPr>
              <w:ind w:right="95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  <w:r w:rsidR="001048E6">
              <w:rPr>
                <w:bCs/>
                <w:sz w:val="22"/>
                <w:szCs w:val="22"/>
              </w:rPr>
              <w:t>. Okres gwarancji</w:t>
            </w:r>
            <w:r w:rsidR="001048E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5C79" w14:textId="77777777" w:rsidR="001048E6" w:rsidRPr="00491A91" w:rsidRDefault="001048E6" w:rsidP="000218F3">
            <w:pPr>
              <w:rPr>
                <w:bCs/>
                <w:sz w:val="22"/>
                <w:szCs w:val="22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F23" w14:textId="77777777" w:rsidR="001048E6" w:rsidRPr="00491A91" w:rsidRDefault="001048E6" w:rsidP="000218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048E6" w:rsidRPr="00143B7E" w14:paraId="363579C5" w14:textId="77777777" w:rsidTr="000218F3">
        <w:trPr>
          <w:trHeight w:hRule="exact" w:val="711"/>
          <w:jc w:val="center"/>
        </w:trPr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A3155" w14:textId="492D5C39" w:rsidR="001048E6" w:rsidRPr="00491A91" w:rsidRDefault="0095220F" w:rsidP="000218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1048E6" w:rsidRPr="00491A91">
              <w:rPr>
                <w:bCs/>
                <w:sz w:val="22"/>
                <w:szCs w:val="22"/>
              </w:rPr>
              <w:t>. Warunki płatności</w:t>
            </w:r>
            <w:r w:rsidR="001048E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5674" w14:textId="77777777" w:rsidR="001048E6" w:rsidRPr="00491A91" w:rsidRDefault="001048E6" w:rsidP="000218F3">
            <w:pPr>
              <w:rPr>
                <w:bCs/>
                <w:sz w:val="22"/>
                <w:szCs w:val="22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268" w14:textId="77777777" w:rsidR="001048E6" w:rsidRPr="00491A91" w:rsidRDefault="001048E6" w:rsidP="000218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048E6" w:rsidRPr="00143B7E" w14:paraId="74842227" w14:textId="77777777" w:rsidTr="000218F3">
        <w:trPr>
          <w:trHeight w:hRule="exact" w:val="856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A2D" w14:textId="77777777" w:rsidR="001048E6" w:rsidRPr="00143B7E" w:rsidRDefault="001048E6" w:rsidP="000218F3">
            <w:pPr>
              <w:jc w:val="center"/>
              <w:rPr>
                <w:bCs/>
                <w:sz w:val="20"/>
                <w:szCs w:val="20"/>
              </w:rPr>
            </w:pPr>
          </w:p>
          <w:p w14:paraId="15C9417F" w14:textId="77777777" w:rsidR="001048E6" w:rsidRPr="001F3C19" w:rsidRDefault="001048E6" w:rsidP="0095220F">
            <w:pPr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491A91">
              <w:rPr>
                <w:bCs/>
                <w:sz w:val="22"/>
                <w:szCs w:val="22"/>
              </w:rPr>
              <w:t>Oświadczam(y), że zaoferowana cena brutto podana w niniejszym formularzu zawiera wszystkie koszty związane z wykonaniem zamówienia, jakie ponosi Zamawiający w przypadku wyboru niniejszej oferty.</w:t>
            </w:r>
          </w:p>
          <w:p w14:paraId="64E2741C" w14:textId="77777777" w:rsidR="001048E6" w:rsidRDefault="001048E6" w:rsidP="000218F3">
            <w:pPr>
              <w:tabs>
                <w:tab w:val="left" w:pos="-39"/>
                <w:tab w:val="left" w:pos="0"/>
              </w:tabs>
              <w:ind w:left="-39"/>
              <w:rPr>
                <w:bCs/>
                <w:sz w:val="22"/>
                <w:szCs w:val="22"/>
              </w:rPr>
            </w:pPr>
          </w:p>
          <w:p w14:paraId="5E8D413E" w14:textId="77777777" w:rsidR="001048E6" w:rsidRDefault="001048E6" w:rsidP="000218F3">
            <w:pPr>
              <w:tabs>
                <w:tab w:val="left" w:pos="-39"/>
                <w:tab w:val="left" w:pos="0"/>
              </w:tabs>
              <w:ind w:left="-39"/>
              <w:rPr>
                <w:bCs/>
                <w:sz w:val="22"/>
                <w:szCs w:val="22"/>
              </w:rPr>
            </w:pPr>
          </w:p>
          <w:p w14:paraId="6C0CD704" w14:textId="77777777" w:rsidR="001048E6" w:rsidRDefault="001048E6" w:rsidP="000218F3">
            <w:pPr>
              <w:tabs>
                <w:tab w:val="left" w:pos="-39"/>
                <w:tab w:val="left" w:pos="0"/>
              </w:tabs>
              <w:ind w:left="-39"/>
              <w:rPr>
                <w:bCs/>
                <w:sz w:val="22"/>
                <w:szCs w:val="22"/>
              </w:rPr>
            </w:pPr>
          </w:p>
          <w:p w14:paraId="43A19915" w14:textId="77777777" w:rsidR="001048E6" w:rsidRDefault="001048E6" w:rsidP="000218F3">
            <w:pPr>
              <w:tabs>
                <w:tab w:val="left" w:pos="-39"/>
                <w:tab w:val="left" w:pos="0"/>
              </w:tabs>
              <w:ind w:left="-39"/>
              <w:rPr>
                <w:bCs/>
                <w:sz w:val="22"/>
                <w:szCs w:val="22"/>
              </w:rPr>
            </w:pPr>
          </w:p>
          <w:p w14:paraId="297A925F" w14:textId="77777777" w:rsidR="001048E6" w:rsidRDefault="001048E6" w:rsidP="000218F3">
            <w:pPr>
              <w:tabs>
                <w:tab w:val="left" w:pos="-39"/>
                <w:tab w:val="left" w:pos="0"/>
              </w:tabs>
              <w:ind w:left="-39"/>
              <w:rPr>
                <w:bCs/>
                <w:sz w:val="22"/>
                <w:szCs w:val="22"/>
              </w:rPr>
            </w:pPr>
          </w:p>
          <w:p w14:paraId="5E4E14E3" w14:textId="77777777" w:rsidR="001048E6" w:rsidRPr="00491A91" w:rsidRDefault="001048E6" w:rsidP="000218F3">
            <w:pPr>
              <w:tabs>
                <w:tab w:val="left" w:pos="-39"/>
                <w:tab w:val="left" w:pos="0"/>
              </w:tabs>
              <w:ind w:left="-39"/>
              <w:rPr>
                <w:bCs/>
                <w:sz w:val="22"/>
                <w:szCs w:val="22"/>
              </w:rPr>
            </w:pPr>
            <w:r w:rsidRPr="00491A91">
              <w:rPr>
                <w:bCs/>
                <w:sz w:val="22"/>
                <w:szCs w:val="22"/>
              </w:rPr>
              <w:tab/>
            </w:r>
          </w:p>
        </w:tc>
      </w:tr>
      <w:tr w:rsidR="001048E6" w:rsidRPr="00143B7E" w14:paraId="24A1FE3A" w14:textId="77777777" w:rsidTr="000218F3">
        <w:trPr>
          <w:trHeight w:hRule="exact" w:val="1134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CDBA" w14:textId="77777777" w:rsidR="001048E6" w:rsidRPr="00143B7E" w:rsidRDefault="001048E6" w:rsidP="000218F3">
            <w:pPr>
              <w:jc w:val="center"/>
              <w:rPr>
                <w:bCs/>
                <w:sz w:val="20"/>
                <w:szCs w:val="20"/>
              </w:rPr>
            </w:pPr>
          </w:p>
          <w:p w14:paraId="6B011C27" w14:textId="77777777" w:rsidR="001048E6" w:rsidRPr="001F3C19" w:rsidRDefault="001048E6" w:rsidP="000218F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491A91">
              <w:rPr>
                <w:sz w:val="22"/>
                <w:szCs w:val="22"/>
              </w:rPr>
              <w:t>Oświadczam(y), że zapoznałem(liśmy) się ze specyfikacją istotnych warunków zamówienia i nie wnoszę (imy) do niej zastrzeżeń, oraz że uzyskałem(liśmy) wszystkie niezbędne informacje do przygotowania oferty.</w:t>
            </w:r>
          </w:p>
        </w:tc>
      </w:tr>
      <w:tr w:rsidR="001048E6" w:rsidRPr="00143B7E" w14:paraId="0EE342B9" w14:textId="77777777" w:rsidTr="000218F3">
        <w:trPr>
          <w:trHeight w:hRule="exact" w:val="852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CDC" w14:textId="77777777" w:rsidR="001048E6" w:rsidRPr="00143B7E" w:rsidRDefault="001048E6" w:rsidP="000218F3">
            <w:pPr>
              <w:jc w:val="center"/>
              <w:rPr>
                <w:bCs/>
                <w:sz w:val="20"/>
                <w:szCs w:val="20"/>
              </w:rPr>
            </w:pPr>
          </w:p>
          <w:p w14:paraId="019A134E" w14:textId="77777777" w:rsidR="001048E6" w:rsidRPr="001F3C19" w:rsidRDefault="001048E6" w:rsidP="000218F3">
            <w:pPr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491A91">
              <w:rPr>
                <w:sz w:val="22"/>
                <w:szCs w:val="22"/>
              </w:rPr>
              <w:t>W przypadku udzielenia zamówienia zobowiązuję (emy) się do zawarcia umowy w miejscu i terminie wskazanym przez Zamawiającego.</w:t>
            </w:r>
          </w:p>
        </w:tc>
      </w:tr>
      <w:tr w:rsidR="0095220F" w:rsidRPr="00143B7E" w14:paraId="4E4DDAB4" w14:textId="77777777" w:rsidTr="00DE0226">
        <w:trPr>
          <w:trHeight w:hRule="exact" w:val="930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4D7" w14:textId="17FC33D2" w:rsidR="0095220F" w:rsidRPr="00DE0226" w:rsidRDefault="0095220F" w:rsidP="00DE0226">
            <w:pPr>
              <w:pStyle w:val="Akapitzlist"/>
              <w:numPr>
                <w:ilvl w:val="0"/>
                <w:numId w:val="67"/>
              </w:numPr>
              <w:ind w:left="313" w:hanging="313"/>
              <w:rPr>
                <w:bCs/>
                <w:sz w:val="20"/>
                <w:szCs w:val="20"/>
              </w:rPr>
            </w:pPr>
            <w:r w:rsidRPr="0082386D">
              <w:rPr>
                <w:rFonts w:ascii="Times New Roman" w:eastAsia="Times New Roman" w:hAnsi="Times New Roman"/>
                <w:lang w:eastAsia="pl-PL"/>
              </w:rPr>
              <w:t xml:space="preserve">Oświadczam, że wypełniłem obowiązki informacyjne przewidziane w art. 13 lub art. 14 </w:t>
            </w:r>
            <w:r w:rsidRPr="003C0869">
              <w:rPr>
                <w:rFonts w:ascii="Times New Roman" w:eastAsia="Times New Roman" w:hAnsi="Times New Roman"/>
                <w:lang w:eastAsia="pl-PL"/>
              </w:rPr>
              <w:t>RODO</w:t>
            </w:r>
            <w:r w:rsidRPr="00345245">
              <w:rPr>
                <w:rFonts w:ascii="Times New Roman" w:eastAsia="Times New Roman" w:hAnsi="Times New Roman"/>
                <w:vertAlign w:val="superscript"/>
                <w:lang w:eastAsia="pl-PL"/>
              </w:rPr>
              <w:t>1)</w:t>
            </w:r>
            <w:r w:rsidRPr="0082386D">
              <w:rPr>
                <w:rFonts w:ascii="Times New Roman" w:eastAsia="Times New Roman" w:hAnsi="Times New Roman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postępowaniu.**</w:t>
            </w:r>
          </w:p>
        </w:tc>
      </w:tr>
      <w:tr w:rsidR="001048E6" w:rsidRPr="00143B7E" w14:paraId="505D24CF" w14:textId="77777777" w:rsidTr="000218F3">
        <w:trPr>
          <w:trHeight w:val="366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D34" w14:textId="77777777" w:rsidR="001048E6" w:rsidRDefault="001048E6" w:rsidP="00DE0226">
            <w:pPr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881674">
              <w:rPr>
                <w:bCs/>
                <w:sz w:val="22"/>
                <w:szCs w:val="22"/>
              </w:rPr>
              <w:t>Wniesione</w:t>
            </w:r>
            <w:r w:rsidRPr="00881674">
              <w:rPr>
                <w:sz w:val="22"/>
                <w:szCs w:val="22"/>
              </w:rPr>
              <w:t xml:space="preserve"> przez nas wadium</w:t>
            </w:r>
            <w:r>
              <w:rPr>
                <w:sz w:val="22"/>
                <w:szCs w:val="22"/>
              </w:rPr>
              <w:t xml:space="preserve"> należy zwrócić na rachunek bankowy wykonawcy nr: .…………….. </w:t>
            </w:r>
          </w:p>
          <w:p w14:paraId="3001397F" w14:textId="77777777" w:rsidR="001048E6" w:rsidRDefault="001048E6" w:rsidP="000218F3">
            <w:pPr>
              <w:rPr>
                <w:sz w:val="22"/>
                <w:szCs w:val="22"/>
              </w:rPr>
            </w:pPr>
          </w:p>
          <w:p w14:paraId="3A0797F3" w14:textId="77777777" w:rsidR="001048E6" w:rsidRPr="00491A91" w:rsidRDefault="001048E6" w:rsidP="00021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………………………………………………………………………………………(jeżeli dotyczy) </w:t>
            </w:r>
          </w:p>
        </w:tc>
      </w:tr>
      <w:tr w:rsidR="001048E6" w:rsidRPr="00143B7E" w14:paraId="30B01699" w14:textId="77777777" w:rsidTr="000218F3">
        <w:trPr>
          <w:trHeight w:val="243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09BE" w14:textId="77777777" w:rsidR="001048E6" w:rsidRPr="00491A91" w:rsidRDefault="001048E6" w:rsidP="000218F3">
            <w:pPr>
              <w:rPr>
                <w:sz w:val="22"/>
                <w:szCs w:val="22"/>
              </w:rPr>
            </w:pPr>
          </w:p>
          <w:p w14:paraId="79D131EE" w14:textId="77777777" w:rsidR="001048E6" w:rsidRDefault="001048E6" w:rsidP="000218F3">
            <w:pPr>
              <w:jc w:val="center"/>
              <w:rPr>
                <w:b/>
                <w:bCs/>
                <w:sz w:val="22"/>
                <w:szCs w:val="22"/>
              </w:rPr>
            </w:pPr>
            <w:r w:rsidRPr="00491A91">
              <w:rPr>
                <w:b/>
                <w:bCs/>
                <w:sz w:val="22"/>
                <w:szCs w:val="22"/>
              </w:rPr>
              <w:t>Osoba do kontaktów</w:t>
            </w:r>
          </w:p>
          <w:p w14:paraId="3934911F" w14:textId="77777777" w:rsidR="002668D0" w:rsidRPr="00491A91" w:rsidRDefault="002668D0" w:rsidP="000218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48E6" w:rsidRPr="00143B7E" w14:paraId="692BA8AA" w14:textId="77777777" w:rsidTr="000218F3">
        <w:trPr>
          <w:trHeight w:val="860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B83B" w14:textId="77777777" w:rsidR="001048E6" w:rsidRPr="00491A91" w:rsidRDefault="001048E6" w:rsidP="00DE0226">
            <w:pPr>
              <w:numPr>
                <w:ilvl w:val="0"/>
                <w:numId w:val="69"/>
              </w:numPr>
              <w:spacing w:line="360" w:lineRule="auto"/>
              <w:rPr>
                <w:sz w:val="22"/>
                <w:szCs w:val="22"/>
              </w:rPr>
            </w:pPr>
            <w:r w:rsidRPr="00491A91">
              <w:rPr>
                <w:sz w:val="22"/>
                <w:szCs w:val="22"/>
              </w:rPr>
              <w:t>Osobą upoważnioną do kontaktów z Zamawiającym w czasie trwania postępowania o udzielenie zamówienia publicznego jest: ………………………</w:t>
            </w:r>
            <w:r>
              <w:rPr>
                <w:sz w:val="22"/>
                <w:szCs w:val="22"/>
              </w:rPr>
              <w:t>……………..…………..</w:t>
            </w:r>
            <w:r w:rsidRPr="00491A91">
              <w:rPr>
                <w:sz w:val="22"/>
                <w:szCs w:val="22"/>
              </w:rPr>
              <w:t>,tel. ……………</w:t>
            </w:r>
            <w:r w:rsidR="00DD4DFE">
              <w:rPr>
                <w:sz w:val="22"/>
                <w:szCs w:val="22"/>
              </w:rPr>
              <w:t>……</w:t>
            </w:r>
            <w:r w:rsidRPr="00491A91">
              <w:rPr>
                <w:sz w:val="22"/>
                <w:szCs w:val="22"/>
              </w:rPr>
              <w:t>…, fax.: ………….…...…</w:t>
            </w:r>
            <w:r>
              <w:rPr>
                <w:sz w:val="22"/>
                <w:szCs w:val="22"/>
              </w:rPr>
              <w:t>………………………</w:t>
            </w:r>
            <w:r w:rsidRPr="00491A91">
              <w:rPr>
                <w:sz w:val="22"/>
                <w:szCs w:val="22"/>
              </w:rPr>
              <w:t>….   e-mail: …………</w:t>
            </w:r>
            <w:r>
              <w:rPr>
                <w:sz w:val="22"/>
                <w:szCs w:val="22"/>
              </w:rPr>
              <w:t>………………………………………..</w:t>
            </w:r>
          </w:p>
        </w:tc>
      </w:tr>
      <w:tr w:rsidR="002668D0" w:rsidRPr="006C6274" w14:paraId="46972875" w14:textId="77777777" w:rsidTr="002668D0">
        <w:trPr>
          <w:trHeight w:val="860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7A9" w14:textId="77777777" w:rsidR="002668D0" w:rsidRPr="002668D0" w:rsidRDefault="002668D0" w:rsidP="002668D0">
            <w:pPr>
              <w:tabs>
                <w:tab w:val="num" w:pos="340"/>
              </w:tabs>
              <w:spacing w:line="360" w:lineRule="auto"/>
              <w:ind w:left="340" w:hanging="340"/>
              <w:jc w:val="center"/>
              <w:rPr>
                <w:b/>
                <w:sz w:val="22"/>
                <w:szCs w:val="22"/>
              </w:rPr>
            </w:pPr>
            <w:r w:rsidRPr="002668D0">
              <w:rPr>
                <w:b/>
                <w:sz w:val="22"/>
                <w:szCs w:val="22"/>
              </w:rPr>
              <w:t>Hasło dostępu do pliku JEDZ</w:t>
            </w:r>
          </w:p>
        </w:tc>
      </w:tr>
      <w:tr w:rsidR="002668D0" w:rsidRPr="00491A91" w14:paraId="51E8D561" w14:textId="77777777" w:rsidTr="002668D0">
        <w:trPr>
          <w:trHeight w:val="860"/>
          <w:jc w:val="center"/>
        </w:trPr>
        <w:tc>
          <w:tcPr>
            <w:tcW w:w="10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4612" w14:textId="77777777" w:rsidR="002668D0" w:rsidRDefault="002668D0" w:rsidP="002668D0">
            <w:pPr>
              <w:tabs>
                <w:tab w:val="num" w:pos="340"/>
              </w:tabs>
              <w:spacing w:line="360" w:lineRule="auto"/>
              <w:ind w:left="340" w:hanging="340"/>
              <w:rPr>
                <w:sz w:val="22"/>
                <w:szCs w:val="22"/>
              </w:rPr>
            </w:pPr>
          </w:p>
          <w:p w14:paraId="2FF7F715" w14:textId="55E9EB2B" w:rsidR="002668D0" w:rsidRDefault="002668D0" w:rsidP="002668D0">
            <w:pPr>
              <w:tabs>
                <w:tab w:val="num" w:pos="340"/>
              </w:tabs>
              <w:spacing w:line="360" w:lineRule="auto"/>
              <w:ind w:left="340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Hasło: …………………………………………………………………………………………………………… </w:t>
            </w:r>
          </w:p>
          <w:p w14:paraId="56CEADA7" w14:textId="1D9F05DB" w:rsidR="002668D0" w:rsidRPr="00491A91" w:rsidRDefault="002668D0" w:rsidP="002668D0">
            <w:pPr>
              <w:tabs>
                <w:tab w:val="num" w:pos="340"/>
              </w:tabs>
              <w:spacing w:line="360" w:lineRule="auto"/>
              <w:ind w:left="340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informacje dla prawidłowego dostępu do dokumentu: ……………………………………………………</w:t>
            </w:r>
          </w:p>
        </w:tc>
      </w:tr>
    </w:tbl>
    <w:p w14:paraId="5E3B3530" w14:textId="77777777" w:rsidR="002668D0" w:rsidRPr="00143B7E" w:rsidRDefault="002668D0" w:rsidP="001048E6">
      <w:pPr>
        <w:rPr>
          <w:sz w:val="16"/>
          <w:szCs w:val="16"/>
        </w:rPr>
      </w:pPr>
    </w:p>
    <w:p w14:paraId="53DB12C3" w14:textId="77777777" w:rsidR="001048E6" w:rsidRPr="005E2A29" w:rsidRDefault="001048E6" w:rsidP="001048E6">
      <w:pPr>
        <w:pStyle w:val="Tekstprzypisudolnego"/>
        <w:spacing w:line="240" w:lineRule="auto"/>
        <w:ind w:left="-142"/>
        <w:rPr>
          <w:rFonts w:ascii="Times New Roman" w:hAnsi="Times New Roman" w:cs="Times New Roman"/>
          <w:sz w:val="14"/>
          <w:szCs w:val="14"/>
        </w:rPr>
      </w:pPr>
      <w:r w:rsidRPr="005E2A29">
        <w:rPr>
          <w:rFonts w:ascii="Times New Roman" w:hAnsi="Times New Roman" w:cs="Times New Roman"/>
          <w:sz w:val="14"/>
          <w:szCs w:val="14"/>
          <w:vertAlign w:val="superscript"/>
        </w:rPr>
        <w:t>1</w:t>
      </w:r>
      <w:r w:rsidRPr="005E2A29">
        <w:rPr>
          <w:rFonts w:ascii="Times New Roman" w:hAnsi="Times New Roman" w:cs="Times New Roman"/>
          <w:sz w:val="14"/>
          <w:szCs w:val="14"/>
        </w:rPr>
        <w:t>Okres gwarancji: można wpisać treść np. „zgodnie z warunkami określonymi w SIWZ</w:t>
      </w:r>
    </w:p>
    <w:p w14:paraId="166BB2B6" w14:textId="77777777" w:rsidR="001048E6" w:rsidRPr="005E2A29" w:rsidRDefault="001048E6" w:rsidP="001048E6">
      <w:pPr>
        <w:pStyle w:val="Tekstprzypisudolnego"/>
        <w:spacing w:line="240" w:lineRule="auto"/>
        <w:ind w:left="-142"/>
        <w:rPr>
          <w:rFonts w:ascii="Times New Roman" w:hAnsi="Times New Roman" w:cs="Times New Roman"/>
          <w:sz w:val="14"/>
          <w:szCs w:val="14"/>
        </w:rPr>
      </w:pPr>
      <w:r w:rsidRPr="005E2A29"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 w:rsidRPr="005E2A29">
        <w:rPr>
          <w:rFonts w:ascii="Times New Roman" w:hAnsi="Times New Roman" w:cs="Times New Roman"/>
          <w:sz w:val="14"/>
          <w:szCs w:val="14"/>
        </w:rPr>
        <w:t>Warunki płatności: można wpisać treść np. „zgodnie z warunkami określonymi w SIWZ”.</w:t>
      </w:r>
    </w:p>
    <w:p w14:paraId="3CB3AADD" w14:textId="77777777" w:rsidR="001048E6" w:rsidRPr="005E2A29" w:rsidRDefault="001048E6" w:rsidP="001048E6">
      <w:pPr>
        <w:pStyle w:val="Tekstprzypisudolnego"/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0C672C2A" w14:textId="1F61DBB2" w:rsidR="00C76486" w:rsidRDefault="00DD4DFE" w:rsidP="00B17529">
      <w:pPr>
        <w:pStyle w:val="Tekstprzypisudolnego"/>
        <w:spacing w:line="240" w:lineRule="auto"/>
        <w:ind w:left="-142" w:hanging="141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</w:p>
    <w:p w14:paraId="78B063E5" w14:textId="77777777" w:rsidR="002668D0" w:rsidRPr="00DD4DFE" w:rsidRDefault="002668D0" w:rsidP="00DD4DFE">
      <w:pPr>
        <w:pStyle w:val="Tekstprzypisudolnego"/>
        <w:spacing w:line="240" w:lineRule="auto"/>
        <w:ind w:left="-142" w:hanging="141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6DBD569C" w14:textId="4BEEE582" w:rsidR="001048E6" w:rsidRDefault="001048E6" w:rsidP="001048E6">
      <w:pPr>
        <w:rPr>
          <w:sz w:val="22"/>
          <w:szCs w:val="22"/>
        </w:rPr>
      </w:pPr>
      <w:r w:rsidRPr="00143B7E">
        <w:rPr>
          <w:sz w:val="22"/>
          <w:szCs w:val="22"/>
        </w:rPr>
        <w:t>_______,dnia____________201</w:t>
      </w:r>
      <w:r w:rsidR="00EB0348">
        <w:rPr>
          <w:sz w:val="22"/>
          <w:szCs w:val="22"/>
        </w:rPr>
        <w:t>…</w:t>
      </w:r>
      <w:r w:rsidR="00C741CD">
        <w:rPr>
          <w:sz w:val="22"/>
          <w:szCs w:val="22"/>
        </w:rPr>
        <w:t>.</w:t>
      </w:r>
      <w:r w:rsidRPr="00143B7E">
        <w:rPr>
          <w:sz w:val="22"/>
          <w:szCs w:val="22"/>
        </w:rPr>
        <w:t xml:space="preserve"> r</w:t>
      </w:r>
    </w:p>
    <w:p w14:paraId="13B0913E" w14:textId="77777777" w:rsidR="00DD4DFE" w:rsidRDefault="00DD4DFE" w:rsidP="00DD4DFE">
      <w:pPr>
        <w:jc w:val="right"/>
        <w:rPr>
          <w:sz w:val="16"/>
          <w:szCs w:val="16"/>
        </w:rPr>
      </w:pPr>
      <w:r w:rsidRPr="00143B7E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……………………………………………………………………………….</w:t>
      </w:r>
    </w:p>
    <w:p w14:paraId="77C0A0A8" w14:textId="77777777" w:rsidR="00DD4DFE" w:rsidRDefault="00DD4DFE" w:rsidP="00DD4DFE">
      <w:pPr>
        <w:jc w:val="right"/>
        <w:rPr>
          <w:sz w:val="20"/>
          <w:szCs w:val="20"/>
        </w:rPr>
      </w:pPr>
      <w:r w:rsidRPr="00143B7E">
        <w:rPr>
          <w:sz w:val="20"/>
          <w:szCs w:val="20"/>
        </w:rPr>
        <w:t xml:space="preserve">Podpis Wykonawcy albo osoby lub osób uprawionych </w:t>
      </w:r>
    </w:p>
    <w:p w14:paraId="33E04285" w14:textId="77777777" w:rsidR="00DD4DFE" w:rsidRDefault="00DD4DFE" w:rsidP="00DD4DFE">
      <w:pPr>
        <w:jc w:val="right"/>
        <w:rPr>
          <w:sz w:val="20"/>
          <w:szCs w:val="20"/>
        </w:rPr>
      </w:pPr>
      <w:r w:rsidRPr="00143B7E">
        <w:rPr>
          <w:sz w:val="20"/>
          <w:szCs w:val="20"/>
        </w:rPr>
        <w:t>do reprezentowania Wykonawc</w:t>
      </w:r>
      <w:r>
        <w:rPr>
          <w:sz w:val="20"/>
          <w:szCs w:val="20"/>
        </w:rPr>
        <w:t>y</w:t>
      </w:r>
    </w:p>
    <w:p w14:paraId="12F296EB" w14:textId="5646DC35" w:rsidR="0095220F" w:rsidRDefault="0095220F" w:rsidP="00DD4DFE">
      <w:pPr>
        <w:jc w:val="right"/>
      </w:pPr>
    </w:p>
    <w:p w14:paraId="6DA33C98" w14:textId="1F552AA8" w:rsidR="002668D0" w:rsidRDefault="002668D0" w:rsidP="00DD4DFE">
      <w:pPr>
        <w:jc w:val="right"/>
      </w:pPr>
    </w:p>
    <w:p w14:paraId="314E2E5B" w14:textId="77777777" w:rsidR="002668D0" w:rsidRDefault="002668D0" w:rsidP="00DD4DFE">
      <w:pPr>
        <w:jc w:val="right"/>
      </w:pPr>
    </w:p>
    <w:p w14:paraId="6E16150B" w14:textId="33CC184D" w:rsidR="0095220F" w:rsidRPr="0095220F" w:rsidRDefault="0095220F" w:rsidP="00DE0226">
      <w:pPr>
        <w:spacing w:before="100" w:after="100" w:line="276" w:lineRule="auto"/>
        <w:ind w:left="-284"/>
        <w:jc w:val="both"/>
        <w:rPr>
          <w:rFonts w:eastAsia="Arial Unicode MS"/>
          <w:color w:val="000000"/>
          <w:w w:val="89"/>
          <w:sz w:val="20"/>
          <w:szCs w:val="20"/>
        </w:rPr>
      </w:pPr>
      <w:r w:rsidRPr="00DE0226">
        <w:rPr>
          <w:rFonts w:eastAsia="Arial Unicode MS"/>
          <w:color w:val="000000"/>
          <w:w w:val="89"/>
          <w:sz w:val="22"/>
          <w:szCs w:val="22"/>
        </w:rPr>
        <w:t>*</w:t>
      </w:r>
      <w:r w:rsidRPr="00DE0226">
        <w:rPr>
          <w:sz w:val="22"/>
          <w:szCs w:val="22"/>
        </w:rPr>
        <w:t>*</w:t>
      </w:r>
      <w:r w:rsidRPr="0095220F">
        <w:rPr>
          <w:rFonts w:eastAsia="Arial Unicode MS"/>
          <w:color w:val="000000"/>
          <w:w w:val="89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sectPr w:rsidR="0095220F" w:rsidRPr="0095220F" w:rsidSect="00104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134" w:left="1418" w:header="709" w:footer="8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DAE9D" w14:textId="77777777" w:rsidR="00D448C6" w:rsidRDefault="00D448C6" w:rsidP="006846B2">
      <w:r>
        <w:separator/>
      </w:r>
    </w:p>
  </w:endnote>
  <w:endnote w:type="continuationSeparator" w:id="0">
    <w:p w14:paraId="01654EE4" w14:textId="77777777" w:rsidR="00D448C6" w:rsidRDefault="00D448C6" w:rsidP="0068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FIHO+CenturyGothic">
    <w:altName w:val="Century Gothic"/>
    <w:charset w:val="EE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charset w:val="02"/>
    <w:family w:val="decorative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Roman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mSprings">
    <w:panose1 w:val="00000000000000000000"/>
    <w:charset w:val="02"/>
    <w:family w:val="decorative"/>
    <w:notTrueType/>
    <w:pitch w:val="variable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D616" w14:textId="77777777" w:rsidR="00524B29" w:rsidRDefault="00524B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C8453" w14:textId="77777777" w:rsidR="00EB0348" w:rsidRPr="00A12757" w:rsidRDefault="00EB0348" w:rsidP="00EB0348">
    <w:pPr>
      <w:tabs>
        <w:tab w:val="center" w:pos="4536"/>
        <w:tab w:val="right" w:pos="9072"/>
      </w:tabs>
      <w:spacing w:line="360" w:lineRule="auto"/>
      <w:ind w:left="360" w:right="360"/>
      <w:rPr>
        <w:sz w:val="20"/>
        <w:szCs w:val="20"/>
      </w:rPr>
    </w:pPr>
    <w:r w:rsidRPr="00A12757">
      <w:rPr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238225A" wp14:editId="3E8A7C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1535" cy="657225"/>
          <wp:effectExtent l="0" t="0" r="0" b="9525"/>
          <wp:wrapNone/>
          <wp:docPr id="8" name="Obraz 9" descr="pasek_log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_B.jpg"/>
                  <pic:cNvPicPr/>
                </pic:nvPicPr>
                <pic:blipFill rotWithShape="1">
                  <a:blip r:embed="rId1"/>
                  <a:srcRect b="10156"/>
                  <a:stretch/>
                </pic:blipFill>
                <pic:spPr bwMode="auto">
                  <a:xfrm>
                    <a:off x="0" y="0"/>
                    <a:ext cx="5931535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D0E69" w14:textId="77777777" w:rsidR="00EB0348" w:rsidRDefault="00EB0348" w:rsidP="00EB0348">
    <w:pPr>
      <w:pStyle w:val="Stopka"/>
      <w:jc w:val="right"/>
    </w:pPr>
  </w:p>
  <w:p w14:paraId="5CCEBD11" w14:textId="77777777" w:rsidR="00EB0348" w:rsidRDefault="00EB0348" w:rsidP="00EB0348">
    <w:pPr>
      <w:pStyle w:val="Stopka"/>
      <w:tabs>
        <w:tab w:val="left" w:pos="367"/>
        <w:tab w:val="left" w:pos="1983"/>
        <w:tab w:val="left" w:pos="2106"/>
        <w:tab w:val="right" w:pos="9354"/>
      </w:tabs>
    </w:pPr>
  </w:p>
  <w:p w14:paraId="065DD3EA" w14:textId="77777777" w:rsidR="00D448C6" w:rsidRDefault="00D448C6" w:rsidP="009B6B16">
    <w:pPr>
      <w:pStyle w:val="Stopka"/>
      <w:ind w:left="426"/>
      <w:jc w:val="center"/>
    </w:pPr>
    <w:r>
      <w:fldChar w:fldCharType="begin"/>
    </w:r>
    <w:r>
      <w:instrText>PAGE   \* MERGEFORMAT</w:instrText>
    </w:r>
    <w:r>
      <w:fldChar w:fldCharType="separate"/>
    </w:r>
    <w:r w:rsidR="008147B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011A7" w14:textId="77777777" w:rsidR="00EB0348" w:rsidRPr="00A12757" w:rsidRDefault="00EB0348" w:rsidP="00EB0348">
    <w:pPr>
      <w:tabs>
        <w:tab w:val="center" w:pos="4536"/>
        <w:tab w:val="right" w:pos="9072"/>
      </w:tabs>
      <w:spacing w:line="360" w:lineRule="auto"/>
      <w:ind w:left="360" w:right="360"/>
      <w:rPr>
        <w:sz w:val="20"/>
        <w:szCs w:val="20"/>
      </w:rPr>
    </w:pPr>
    <w:r w:rsidRPr="00A12757">
      <w:rPr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0A06BBAA" wp14:editId="3F5A29A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1535" cy="657225"/>
          <wp:effectExtent l="0" t="0" r="0" b="9525"/>
          <wp:wrapNone/>
          <wp:docPr id="7" name="Obraz 9" descr="pasek_log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_B.jpg"/>
                  <pic:cNvPicPr/>
                </pic:nvPicPr>
                <pic:blipFill rotWithShape="1">
                  <a:blip r:embed="rId1"/>
                  <a:srcRect b="10156"/>
                  <a:stretch/>
                </pic:blipFill>
                <pic:spPr bwMode="auto">
                  <a:xfrm>
                    <a:off x="0" y="0"/>
                    <a:ext cx="5931535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D21765" w14:textId="77777777" w:rsidR="00EB0348" w:rsidRDefault="00EB0348" w:rsidP="00524B29">
    <w:pPr>
      <w:pStyle w:val="Stopka"/>
    </w:pPr>
  </w:p>
  <w:p w14:paraId="0BD874D5" w14:textId="14F6F7C4" w:rsidR="00EB0348" w:rsidRDefault="00524B29" w:rsidP="00524B29">
    <w:pPr>
      <w:pStyle w:val="Stopka"/>
      <w:tabs>
        <w:tab w:val="clear" w:pos="4536"/>
        <w:tab w:val="clear" w:pos="9072"/>
        <w:tab w:val="left" w:pos="1291"/>
      </w:tabs>
    </w:pPr>
    <w:r>
      <w:tab/>
    </w:r>
  </w:p>
  <w:p w14:paraId="13EC3751" w14:textId="77777777" w:rsidR="00D448C6" w:rsidRDefault="00D448C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47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9E729" w14:textId="77777777" w:rsidR="00D448C6" w:rsidRDefault="00D448C6" w:rsidP="006846B2">
      <w:r>
        <w:separator/>
      </w:r>
    </w:p>
  </w:footnote>
  <w:footnote w:type="continuationSeparator" w:id="0">
    <w:p w14:paraId="3DB7B480" w14:textId="77777777" w:rsidR="00D448C6" w:rsidRDefault="00D448C6" w:rsidP="00684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9F51" w14:textId="77777777" w:rsidR="00524B29" w:rsidRDefault="00524B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FC7FC" w14:textId="718E7B92" w:rsidR="00D448C6" w:rsidRPr="00F460F7" w:rsidRDefault="00D448C6" w:rsidP="00EB0348">
    <w:pPr>
      <w:spacing w:line="360" w:lineRule="auto"/>
      <w:rPr>
        <w:sz w:val="20"/>
        <w:szCs w:val="20"/>
      </w:rPr>
    </w:pPr>
    <w:r w:rsidRPr="0025683F">
      <w:rPr>
        <w:sz w:val="20"/>
        <w:szCs w:val="20"/>
      </w:rPr>
      <w:t>Świadczenie usługi transmisji danych w sieci rozległej WAN resortu finansów oraz usługi dostępu do sieci Internet.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00C5" w14:textId="17330B80" w:rsidR="00D448C6" w:rsidRPr="0064198B" w:rsidRDefault="00D448C6" w:rsidP="00EB0348">
    <w:pPr>
      <w:spacing w:line="360" w:lineRule="auto"/>
      <w:rPr>
        <w:sz w:val="20"/>
        <w:szCs w:val="20"/>
      </w:rPr>
    </w:pPr>
    <w:r w:rsidRPr="0025683F">
      <w:rPr>
        <w:sz w:val="20"/>
        <w:szCs w:val="20"/>
      </w:rPr>
      <w:t>Świadczenie usługi transmisji danych w sieci rozległej WAN resortu finansów oraz usługi dostępu do sieci Internet.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19E60194"/>
    <w:lvl w:ilvl="0">
      <w:start w:val="1"/>
      <w:numFmt w:val="lowerLetter"/>
      <w:pStyle w:val="Lista-kropka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92EA94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6"/>
    <w:multiLevelType w:val="singleLevel"/>
    <w:tmpl w:val="9D4AC342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</w:rPr>
    </w:lvl>
  </w:abstractNum>
  <w:abstractNum w:abstractNumId="5" w15:restartNumberingAfterBreak="0">
    <w:nsid w:val="07241C29"/>
    <w:multiLevelType w:val="hybridMultilevel"/>
    <w:tmpl w:val="D64E044C"/>
    <w:lvl w:ilvl="0" w:tplc="5172E89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08282060"/>
    <w:multiLevelType w:val="hybridMultilevel"/>
    <w:tmpl w:val="12EEAB82"/>
    <w:lvl w:ilvl="0" w:tplc="5E3C7F5C">
      <w:start w:val="1"/>
      <w:numFmt w:val="bullet"/>
      <w:pStyle w:val="Listanumerowana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1C4DD3"/>
    <w:multiLevelType w:val="hybridMultilevel"/>
    <w:tmpl w:val="D43451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84243C"/>
    <w:multiLevelType w:val="multilevel"/>
    <w:tmpl w:val="14660948"/>
    <w:lvl w:ilvl="0">
      <w:start w:val="1"/>
      <w:numFmt w:val="upperRoman"/>
      <w:pStyle w:val="SIWZ1"/>
      <w:lvlText w:val="ROZDZIAŁ %1."/>
      <w:lvlJc w:val="left"/>
      <w:pPr>
        <w:tabs>
          <w:tab w:val="num" w:pos="4112"/>
        </w:tabs>
        <w:ind w:left="-6237" w:firstLine="779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B3D2318"/>
    <w:multiLevelType w:val="multilevel"/>
    <w:tmpl w:val="4A900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1" w15:restartNumberingAfterBreak="0">
    <w:nsid w:val="1C395C89"/>
    <w:multiLevelType w:val="hybridMultilevel"/>
    <w:tmpl w:val="7A523DC2"/>
    <w:lvl w:ilvl="0" w:tplc="5F747C48">
      <w:start w:val="3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D3611"/>
    <w:multiLevelType w:val="hybridMultilevel"/>
    <w:tmpl w:val="020CFD92"/>
    <w:lvl w:ilvl="0" w:tplc="705E4EB0">
      <w:start w:val="1"/>
      <w:numFmt w:val="decimal"/>
      <w:pStyle w:val="Paragraf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5CAE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82E9D"/>
    <w:multiLevelType w:val="hybridMultilevel"/>
    <w:tmpl w:val="FBDCBFA2"/>
    <w:name w:val="WW8Num6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D258B5"/>
    <w:multiLevelType w:val="hybridMultilevel"/>
    <w:tmpl w:val="513A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B367D"/>
    <w:multiLevelType w:val="multilevel"/>
    <w:tmpl w:val="4E26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59B5CB6"/>
    <w:multiLevelType w:val="hybridMultilevel"/>
    <w:tmpl w:val="E1DC666E"/>
    <w:lvl w:ilvl="0" w:tplc="5AF4CD7A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524FE"/>
    <w:multiLevelType w:val="multilevel"/>
    <w:tmpl w:val="973E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69F4DE9"/>
    <w:multiLevelType w:val="hybridMultilevel"/>
    <w:tmpl w:val="40E4CA30"/>
    <w:lvl w:ilvl="0" w:tplc="8026B96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215BE"/>
    <w:multiLevelType w:val="multilevel"/>
    <w:tmpl w:val="98569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1" w15:restartNumberingAfterBreak="0">
    <w:nsid w:val="2C492546"/>
    <w:multiLevelType w:val="singleLevel"/>
    <w:tmpl w:val="04150001"/>
    <w:lvl w:ilvl="0">
      <w:start w:val="1"/>
      <w:numFmt w:val="bullet"/>
      <w:pStyle w:val="siwz3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30CB0945"/>
    <w:multiLevelType w:val="hybridMultilevel"/>
    <w:tmpl w:val="84B0F9BC"/>
    <w:lvl w:ilvl="0" w:tplc="9668B2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A38EB"/>
    <w:multiLevelType w:val="hybridMultilevel"/>
    <w:tmpl w:val="EE0288B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33504E4B"/>
    <w:multiLevelType w:val="hybridMultilevel"/>
    <w:tmpl w:val="F8546EF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3358074B"/>
    <w:multiLevelType w:val="hybridMultilevel"/>
    <w:tmpl w:val="062C00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3656FC4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5856BC4"/>
    <w:multiLevelType w:val="hybridMultilevel"/>
    <w:tmpl w:val="0B204B4A"/>
    <w:lvl w:ilvl="0" w:tplc="448031F2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4537FE"/>
    <w:multiLevelType w:val="multilevel"/>
    <w:tmpl w:val="79FC27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3A731A31"/>
    <w:multiLevelType w:val="hybridMultilevel"/>
    <w:tmpl w:val="141A7F1A"/>
    <w:lvl w:ilvl="0" w:tplc="8BB636BA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86611A"/>
    <w:multiLevelType w:val="hybridMultilevel"/>
    <w:tmpl w:val="51883F26"/>
    <w:lvl w:ilvl="0" w:tplc="FFFFFFFF">
      <w:start w:val="1"/>
      <w:numFmt w:val="upperRoman"/>
      <w:pStyle w:val="Legenda"/>
      <w:lvlText w:val="Rozdział %1. 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9323D1"/>
    <w:multiLevelType w:val="hybridMultilevel"/>
    <w:tmpl w:val="22684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44340"/>
    <w:multiLevelType w:val="hybridMultilevel"/>
    <w:tmpl w:val="0F0A613C"/>
    <w:lvl w:ilvl="0" w:tplc="191830FE">
      <w:numFmt w:val="bullet"/>
      <w:lvlText w:val=""/>
      <w:lvlJc w:val="left"/>
      <w:pPr>
        <w:ind w:left="732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3DC55EB2"/>
    <w:multiLevelType w:val="hybridMultilevel"/>
    <w:tmpl w:val="5F967A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E382FE8"/>
    <w:multiLevelType w:val="hybridMultilevel"/>
    <w:tmpl w:val="1F0C8BD6"/>
    <w:lvl w:ilvl="0" w:tplc="D6004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36BD4"/>
    <w:multiLevelType w:val="hybridMultilevel"/>
    <w:tmpl w:val="F2F8B4F0"/>
    <w:lvl w:ilvl="0" w:tplc="FFFFFFFF">
      <w:start w:val="1"/>
      <w:numFmt w:val="decimal"/>
      <w:pStyle w:val="Lista3"/>
      <w:lvlText w:val="§ %1.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9A4CC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F846467"/>
    <w:multiLevelType w:val="hybridMultilevel"/>
    <w:tmpl w:val="3000B5BE"/>
    <w:lvl w:ilvl="0" w:tplc="6A6890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947700C"/>
    <w:multiLevelType w:val="hybridMultilevel"/>
    <w:tmpl w:val="938493D2"/>
    <w:lvl w:ilvl="0" w:tplc="B0B82912">
      <w:start w:val="1"/>
      <w:numFmt w:val="decimal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B9E2BDE"/>
    <w:multiLevelType w:val="hybridMultilevel"/>
    <w:tmpl w:val="4A142F0A"/>
    <w:lvl w:ilvl="0" w:tplc="B03C9452">
      <w:start w:val="1"/>
      <w:numFmt w:val="decimal"/>
      <w:pStyle w:val="Normalny-Prawa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BD43C2A"/>
    <w:multiLevelType w:val="hybridMultilevel"/>
    <w:tmpl w:val="8E282276"/>
    <w:lvl w:ilvl="0" w:tplc="049E9FBA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3C469390">
      <w:start w:val="1"/>
      <w:numFmt w:val="decimal"/>
      <w:lvlText w:val="%2)"/>
      <w:lvlJc w:val="left"/>
      <w:pPr>
        <w:tabs>
          <w:tab w:val="num" w:pos="1476"/>
        </w:tabs>
        <w:ind w:left="1476" w:hanging="396"/>
      </w:pPr>
      <w:rPr>
        <w:rFonts w:hint="default"/>
        <w:color w:val="auto"/>
      </w:rPr>
    </w:lvl>
    <w:lvl w:ilvl="2" w:tplc="3856AD60">
      <w:start w:val="1"/>
      <w:numFmt w:val="lowerLetter"/>
      <w:lvlText w:val="%3)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354A2C"/>
    <w:multiLevelType w:val="hybridMultilevel"/>
    <w:tmpl w:val="71460F8A"/>
    <w:lvl w:ilvl="0" w:tplc="04150001">
      <w:start w:val="1"/>
      <w:numFmt w:val="decimal"/>
      <w:pStyle w:val="NagwekZacznik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CF2323B"/>
    <w:multiLevelType w:val="multilevel"/>
    <w:tmpl w:val="63F404E0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mowa3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Umowa4"/>
      <w:lvlText w:val="%4)"/>
      <w:lvlJc w:val="left"/>
      <w:pPr>
        <w:tabs>
          <w:tab w:val="num" w:pos="1191"/>
        </w:tabs>
        <w:ind w:left="119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Umowa5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Umowa6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Umowa7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Umowa8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056284B"/>
    <w:multiLevelType w:val="hybridMultilevel"/>
    <w:tmpl w:val="EDCC3AD6"/>
    <w:lvl w:ilvl="0" w:tplc="73AE6CC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E7E00"/>
    <w:multiLevelType w:val="hybridMultilevel"/>
    <w:tmpl w:val="54A4A036"/>
    <w:lvl w:ilvl="0" w:tplc="B88C7D2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3A94A06"/>
    <w:multiLevelType w:val="multilevel"/>
    <w:tmpl w:val="CF8CAD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punktyIIp5"/>
      <w:lvlText w:val="%2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3BA4E43"/>
    <w:multiLevelType w:val="hybridMultilevel"/>
    <w:tmpl w:val="1F0C8BD6"/>
    <w:lvl w:ilvl="0" w:tplc="D6004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EF165E"/>
    <w:multiLevelType w:val="hybridMultilevel"/>
    <w:tmpl w:val="B61AB25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58D59A2"/>
    <w:multiLevelType w:val="hybridMultilevel"/>
    <w:tmpl w:val="E3DAA8F0"/>
    <w:lvl w:ilvl="0" w:tplc="9D1849C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3" w15:restartNumberingAfterBreak="0">
    <w:nsid w:val="5CC41CE4"/>
    <w:multiLevelType w:val="hybridMultilevel"/>
    <w:tmpl w:val="1C9AB1DA"/>
    <w:lvl w:ilvl="0" w:tplc="BCDA8BD4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187A48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CF85CFC"/>
    <w:multiLevelType w:val="hybridMultilevel"/>
    <w:tmpl w:val="0B78726C"/>
    <w:lvl w:ilvl="0" w:tplc="9942E2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7714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62F6CD9"/>
    <w:multiLevelType w:val="hybridMultilevel"/>
    <w:tmpl w:val="0FDCD6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39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9360414"/>
    <w:multiLevelType w:val="hybridMultilevel"/>
    <w:tmpl w:val="8506D91C"/>
    <w:lvl w:ilvl="0" w:tplc="ABF45DA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B2A7AC3"/>
    <w:multiLevelType w:val="hybridMultilevel"/>
    <w:tmpl w:val="22EC126C"/>
    <w:lvl w:ilvl="0" w:tplc="11C6370A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6BF26374"/>
    <w:multiLevelType w:val="singleLevel"/>
    <w:tmpl w:val="EDC2AF06"/>
    <w:lvl w:ilvl="0">
      <w:start w:val="1"/>
      <w:numFmt w:val="decimal"/>
      <w:pStyle w:val="Stand2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0" w15:restartNumberingAfterBreak="0">
    <w:nsid w:val="6CC47AC3"/>
    <w:multiLevelType w:val="hybridMultilevel"/>
    <w:tmpl w:val="9CC23372"/>
    <w:lvl w:ilvl="0" w:tplc="FC7258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C16F2"/>
    <w:multiLevelType w:val="hybridMultilevel"/>
    <w:tmpl w:val="0826FE04"/>
    <w:lvl w:ilvl="0" w:tplc="FB64C9EA">
      <w:start w:val="1"/>
      <w:numFmt w:val="lowerLetter"/>
      <w:lvlText w:val="%1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1" w:tplc="D6DAEDE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388AD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707B1B"/>
    <w:multiLevelType w:val="hybridMultilevel"/>
    <w:tmpl w:val="432688B4"/>
    <w:lvl w:ilvl="0" w:tplc="FFFFFFFF">
      <w:start w:val="1"/>
      <w:numFmt w:val="decimal"/>
      <w:pStyle w:val="SIWZ-Rozdzia"/>
      <w:lvlText w:val="§ %1"/>
      <w:lvlJc w:val="left"/>
      <w:pPr>
        <w:tabs>
          <w:tab w:val="num" w:pos="0"/>
        </w:tabs>
      </w:pPr>
      <w:rPr>
        <w:rFonts w:hint="default"/>
        <w:color w:val="auto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2C9579A"/>
    <w:multiLevelType w:val="hybridMultilevel"/>
    <w:tmpl w:val="4FDE6F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5" w15:restartNumberingAfterBreak="0">
    <w:nsid w:val="7419251B"/>
    <w:multiLevelType w:val="hybridMultilevel"/>
    <w:tmpl w:val="1EFE6182"/>
    <w:lvl w:ilvl="0" w:tplc="543A9764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748A3067"/>
    <w:multiLevelType w:val="hybridMultilevel"/>
    <w:tmpl w:val="30AEC98E"/>
    <w:lvl w:ilvl="0" w:tplc="F3FCADF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082994"/>
    <w:multiLevelType w:val="hybridMultilevel"/>
    <w:tmpl w:val="754A1EA6"/>
    <w:lvl w:ilvl="0" w:tplc="274CEAC8">
      <w:start w:val="1"/>
      <w:numFmt w:val="lowerLetter"/>
      <w:pStyle w:val="4Poziom-Umowa"/>
      <w:lvlText w:val="%1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8" w15:restartNumberingAfterBreak="0">
    <w:nsid w:val="7C1E51DF"/>
    <w:multiLevelType w:val="multilevel"/>
    <w:tmpl w:val="693A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9" w15:restartNumberingAfterBreak="0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E2C405F"/>
    <w:multiLevelType w:val="hybridMultilevel"/>
    <w:tmpl w:val="622A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A370C9"/>
    <w:multiLevelType w:val="hybridMultilevel"/>
    <w:tmpl w:val="3A448F9C"/>
    <w:lvl w:ilvl="0" w:tplc="A1A4A5A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890BF14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color w:val="auto"/>
      </w:rPr>
    </w:lvl>
    <w:lvl w:ilvl="2" w:tplc="BEBA65EE">
      <w:start w:val="1"/>
      <w:numFmt w:val="decimal"/>
      <w:lvlText w:val="%3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9"/>
  </w:num>
  <w:num w:numId="2">
    <w:abstractNumId w:val="9"/>
  </w:num>
  <w:num w:numId="3">
    <w:abstractNumId w:val="45"/>
  </w:num>
  <w:num w:numId="4">
    <w:abstractNumId w:val="32"/>
  </w:num>
  <w:num w:numId="5">
    <w:abstractNumId w:val="1"/>
    <w:lvlOverride w:ilvl="0">
      <w:startOverride w:val="1"/>
    </w:lvlOverride>
  </w:num>
  <w:num w:numId="6">
    <w:abstractNumId w:val="29"/>
  </w:num>
  <w:num w:numId="7">
    <w:abstractNumId w:val="38"/>
  </w:num>
  <w:num w:numId="8">
    <w:abstractNumId w:val="64"/>
  </w:num>
  <w:num w:numId="9">
    <w:abstractNumId w:val="39"/>
  </w:num>
  <w:num w:numId="10">
    <w:abstractNumId w:val="6"/>
  </w:num>
  <w:num w:numId="11">
    <w:abstractNumId w:val="67"/>
  </w:num>
  <w:num w:numId="12">
    <w:abstractNumId w:val="21"/>
  </w:num>
  <w:num w:numId="13">
    <w:abstractNumId w:val="53"/>
  </w:num>
  <w:num w:numId="14">
    <w:abstractNumId w:val="25"/>
  </w:num>
  <w:num w:numId="15">
    <w:abstractNumId w:val="70"/>
  </w:num>
  <w:num w:numId="16">
    <w:abstractNumId w:val="51"/>
  </w:num>
  <w:num w:numId="17">
    <w:abstractNumId w:val="23"/>
  </w:num>
  <w:num w:numId="18">
    <w:abstractNumId w:val="0"/>
  </w:num>
  <w:num w:numId="19">
    <w:abstractNumId w:val="31"/>
  </w:num>
  <w:num w:numId="20">
    <w:abstractNumId w:val="59"/>
  </w:num>
  <w:num w:numId="21">
    <w:abstractNumId w:val="62"/>
  </w:num>
  <w:num w:numId="22">
    <w:abstractNumId w:val="42"/>
  </w:num>
  <w:num w:numId="23">
    <w:abstractNumId w:val="44"/>
  </w:num>
  <w:num w:numId="24">
    <w:abstractNumId w:val="7"/>
  </w:num>
  <w:num w:numId="25">
    <w:abstractNumId w:val="36"/>
  </w:num>
  <w:num w:numId="26">
    <w:abstractNumId w:val="12"/>
  </w:num>
  <w:num w:numId="27">
    <w:abstractNumId w:val="26"/>
  </w:num>
  <w:num w:numId="28">
    <w:abstractNumId w:val="48"/>
  </w:num>
  <w:num w:numId="29">
    <w:abstractNumId w:val="8"/>
  </w:num>
  <w:num w:numId="30">
    <w:abstractNumId w:val="68"/>
  </w:num>
  <w:num w:numId="31">
    <w:abstractNumId w:val="5"/>
  </w:num>
  <w:num w:numId="32">
    <w:abstractNumId w:val="65"/>
  </w:num>
  <w:num w:numId="33">
    <w:abstractNumId w:val="57"/>
  </w:num>
  <w:num w:numId="34">
    <w:abstractNumId w:val="63"/>
  </w:num>
  <w:num w:numId="35">
    <w:abstractNumId w:val="46"/>
  </w:num>
  <w:num w:numId="36">
    <w:abstractNumId w:val="60"/>
  </w:num>
  <w:num w:numId="37">
    <w:abstractNumId w:val="71"/>
  </w:num>
  <w:num w:numId="38">
    <w:abstractNumId w:val="58"/>
  </w:num>
  <w:num w:numId="39">
    <w:abstractNumId w:val="27"/>
  </w:num>
  <w:num w:numId="40">
    <w:abstractNumId w:val="41"/>
  </w:num>
  <w:num w:numId="41">
    <w:abstractNumId w:val="30"/>
  </w:num>
  <w:num w:numId="42">
    <w:abstractNumId w:val="43"/>
  </w:num>
  <w:num w:numId="43">
    <w:abstractNumId w:val="10"/>
  </w:num>
  <w:num w:numId="44">
    <w:abstractNumId w:val="35"/>
  </w:num>
  <w:num w:numId="45">
    <w:abstractNumId w:val="49"/>
  </w:num>
  <w:num w:numId="46">
    <w:abstractNumId w:val="28"/>
  </w:num>
  <w:num w:numId="47">
    <w:abstractNumId w:val="20"/>
  </w:num>
  <w:num w:numId="48">
    <w:abstractNumId w:val="37"/>
  </w:num>
  <w:num w:numId="4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11"/>
  </w:num>
  <w:num w:numId="52">
    <w:abstractNumId w:val="50"/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2"/>
    <w:lvlOverride w:ilvl="0">
      <w:startOverride w:val="1"/>
    </w:lvlOverride>
  </w:num>
  <w:num w:numId="56">
    <w:abstractNumId w:val="40"/>
    <w:lvlOverride w:ilvl="0">
      <w:startOverride w:val="1"/>
    </w:lvlOverride>
  </w:num>
  <w:num w:numId="57">
    <w:abstractNumId w:val="14"/>
  </w:num>
  <w:num w:numId="58">
    <w:abstractNumId w:val="61"/>
  </w:num>
  <w:num w:numId="59">
    <w:abstractNumId w:val="34"/>
  </w:num>
  <w:num w:numId="60">
    <w:abstractNumId w:val="16"/>
  </w:num>
  <w:num w:numId="61">
    <w:abstractNumId w:val="18"/>
  </w:num>
  <w:num w:numId="62">
    <w:abstractNumId w:val="17"/>
  </w:num>
  <w:num w:numId="63">
    <w:abstractNumId w:val="54"/>
  </w:num>
  <w:num w:numId="64">
    <w:abstractNumId w:val="55"/>
  </w:num>
  <w:num w:numId="65">
    <w:abstractNumId w:val="66"/>
  </w:num>
  <w:num w:numId="66">
    <w:abstractNumId w:val="33"/>
  </w:num>
  <w:num w:numId="67">
    <w:abstractNumId w:val="22"/>
  </w:num>
  <w:num w:numId="68">
    <w:abstractNumId w:val="15"/>
  </w:num>
  <w:num w:numId="69">
    <w:abstractNumId w:val="1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62"/>
    <w:rsid w:val="0000012D"/>
    <w:rsid w:val="00000509"/>
    <w:rsid w:val="00001D24"/>
    <w:rsid w:val="00002652"/>
    <w:rsid w:val="00002BF9"/>
    <w:rsid w:val="00002EF5"/>
    <w:rsid w:val="00003A3A"/>
    <w:rsid w:val="00003F69"/>
    <w:rsid w:val="000042B3"/>
    <w:rsid w:val="0000441B"/>
    <w:rsid w:val="0000578B"/>
    <w:rsid w:val="000057C3"/>
    <w:rsid w:val="00005A40"/>
    <w:rsid w:val="00005D6D"/>
    <w:rsid w:val="00006F68"/>
    <w:rsid w:val="00007977"/>
    <w:rsid w:val="000103D0"/>
    <w:rsid w:val="0001092E"/>
    <w:rsid w:val="00011DF3"/>
    <w:rsid w:val="00011E7E"/>
    <w:rsid w:val="0001465C"/>
    <w:rsid w:val="00015298"/>
    <w:rsid w:val="000156D6"/>
    <w:rsid w:val="00015A79"/>
    <w:rsid w:val="00016EF6"/>
    <w:rsid w:val="0002050D"/>
    <w:rsid w:val="00020B0A"/>
    <w:rsid w:val="00020D26"/>
    <w:rsid w:val="000218F3"/>
    <w:rsid w:val="00021BD9"/>
    <w:rsid w:val="0002360C"/>
    <w:rsid w:val="00023618"/>
    <w:rsid w:val="00023C5D"/>
    <w:rsid w:val="00026856"/>
    <w:rsid w:val="0002705E"/>
    <w:rsid w:val="000271DD"/>
    <w:rsid w:val="0002742C"/>
    <w:rsid w:val="0002792C"/>
    <w:rsid w:val="00027D92"/>
    <w:rsid w:val="00030652"/>
    <w:rsid w:val="0003121F"/>
    <w:rsid w:val="00033723"/>
    <w:rsid w:val="000343AF"/>
    <w:rsid w:val="00034FA7"/>
    <w:rsid w:val="00035E73"/>
    <w:rsid w:val="00037146"/>
    <w:rsid w:val="00037645"/>
    <w:rsid w:val="00037AE1"/>
    <w:rsid w:val="00040F92"/>
    <w:rsid w:val="00041455"/>
    <w:rsid w:val="0004148A"/>
    <w:rsid w:val="00041B71"/>
    <w:rsid w:val="00041C99"/>
    <w:rsid w:val="0004212E"/>
    <w:rsid w:val="000428D9"/>
    <w:rsid w:val="00044447"/>
    <w:rsid w:val="00045C77"/>
    <w:rsid w:val="00045F33"/>
    <w:rsid w:val="00046736"/>
    <w:rsid w:val="0004726B"/>
    <w:rsid w:val="00050E38"/>
    <w:rsid w:val="0005324A"/>
    <w:rsid w:val="00053C2F"/>
    <w:rsid w:val="00054317"/>
    <w:rsid w:val="0005448D"/>
    <w:rsid w:val="00054E3A"/>
    <w:rsid w:val="00054F98"/>
    <w:rsid w:val="00056B19"/>
    <w:rsid w:val="00057C82"/>
    <w:rsid w:val="00060ACC"/>
    <w:rsid w:val="00060D3A"/>
    <w:rsid w:val="000613C7"/>
    <w:rsid w:val="00062035"/>
    <w:rsid w:val="000623A5"/>
    <w:rsid w:val="00063538"/>
    <w:rsid w:val="0006555D"/>
    <w:rsid w:val="00065BD6"/>
    <w:rsid w:val="000660A3"/>
    <w:rsid w:val="0006693A"/>
    <w:rsid w:val="00066F3E"/>
    <w:rsid w:val="00067E7A"/>
    <w:rsid w:val="00070010"/>
    <w:rsid w:val="00071EEC"/>
    <w:rsid w:val="000722CE"/>
    <w:rsid w:val="00072B3D"/>
    <w:rsid w:val="00073048"/>
    <w:rsid w:val="000747C8"/>
    <w:rsid w:val="00075C87"/>
    <w:rsid w:val="00075CEE"/>
    <w:rsid w:val="000768AA"/>
    <w:rsid w:val="00077FB4"/>
    <w:rsid w:val="0008001D"/>
    <w:rsid w:val="00080272"/>
    <w:rsid w:val="00080963"/>
    <w:rsid w:val="00080A0E"/>
    <w:rsid w:val="00081182"/>
    <w:rsid w:val="00081CCA"/>
    <w:rsid w:val="00081EAA"/>
    <w:rsid w:val="000826BB"/>
    <w:rsid w:val="0008389F"/>
    <w:rsid w:val="0008554A"/>
    <w:rsid w:val="00085CC2"/>
    <w:rsid w:val="00085EFF"/>
    <w:rsid w:val="000865A4"/>
    <w:rsid w:val="00087073"/>
    <w:rsid w:val="00087E24"/>
    <w:rsid w:val="000907E0"/>
    <w:rsid w:val="00090D93"/>
    <w:rsid w:val="00092758"/>
    <w:rsid w:val="00092845"/>
    <w:rsid w:val="00093039"/>
    <w:rsid w:val="0009392F"/>
    <w:rsid w:val="00093A3F"/>
    <w:rsid w:val="00093EDB"/>
    <w:rsid w:val="00093F54"/>
    <w:rsid w:val="00094206"/>
    <w:rsid w:val="0009511F"/>
    <w:rsid w:val="000966A5"/>
    <w:rsid w:val="00096F37"/>
    <w:rsid w:val="000A1E4E"/>
    <w:rsid w:val="000A2E1F"/>
    <w:rsid w:val="000A3B91"/>
    <w:rsid w:val="000A3CEF"/>
    <w:rsid w:val="000A48E9"/>
    <w:rsid w:val="000A665B"/>
    <w:rsid w:val="000A7570"/>
    <w:rsid w:val="000A7AEF"/>
    <w:rsid w:val="000B0AC2"/>
    <w:rsid w:val="000B23B2"/>
    <w:rsid w:val="000B2435"/>
    <w:rsid w:val="000B267D"/>
    <w:rsid w:val="000B2943"/>
    <w:rsid w:val="000B2D05"/>
    <w:rsid w:val="000B4612"/>
    <w:rsid w:val="000B49FB"/>
    <w:rsid w:val="000B51F4"/>
    <w:rsid w:val="000B6536"/>
    <w:rsid w:val="000B66E8"/>
    <w:rsid w:val="000C05D0"/>
    <w:rsid w:val="000C0C65"/>
    <w:rsid w:val="000C42E2"/>
    <w:rsid w:val="000C57EE"/>
    <w:rsid w:val="000C58B1"/>
    <w:rsid w:val="000C703E"/>
    <w:rsid w:val="000C7659"/>
    <w:rsid w:val="000D299B"/>
    <w:rsid w:val="000D3426"/>
    <w:rsid w:val="000D5763"/>
    <w:rsid w:val="000D630C"/>
    <w:rsid w:val="000D636D"/>
    <w:rsid w:val="000D7DD2"/>
    <w:rsid w:val="000E033C"/>
    <w:rsid w:val="000E0C93"/>
    <w:rsid w:val="000E0FBB"/>
    <w:rsid w:val="000E1262"/>
    <w:rsid w:val="000E3613"/>
    <w:rsid w:val="000E5F63"/>
    <w:rsid w:val="000E6B59"/>
    <w:rsid w:val="000E7227"/>
    <w:rsid w:val="000E7241"/>
    <w:rsid w:val="000F151F"/>
    <w:rsid w:val="000F1EF7"/>
    <w:rsid w:val="000F22B9"/>
    <w:rsid w:val="000F239A"/>
    <w:rsid w:val="000F2464"/>
    <w:rsid w:val="000F361F"/>
    <w:rsid w:val="000F658A"/>
    <w:rsid w:val="000F69CA"/>
    <w:rsid w:val="000F6FAE"/>
    <w:rsid w:val="000F7011"/>
    <w:rsid w:val="000F7F23"/>
    <w:rsid w:val="001000D0"/>
    <w:rsid w:val="00101AAC"/>
    <w:rsid w:val="001048E6"/>
    <w:rsid w:val="00107C9D"/>
    <w:rsid w:val="00110C79"/>
    <w:rsid w:val="00110DFF"/>
    <w:rsid w:val="00111200"/>
    <w:rsid w:val="00111782"/>
    <w:rsid w:val="0011193B"/>
    <w:rsid w:val="0011219B"/>
    <w:rsid w:val="0011515C"/>
    <w:rsid w:val="00115186"/>
    <w:rsid w:val="00116308"/>
    <w:rsid w:val="0011644D"/>
    <w:rsid w:val="001167AB"/>
    <w:rsid w:val="00117D01"/>
    <w:rsid w:val="00122061"/>
    <w:rsid w:val="00123A74"/>
    <w:rsid w:val="00123B14"/>
    <w:rsid w:val="00124926"/>
    <w:rsid w:val="00125765"/>
    <w:rsid w:val="00125F19"/>
    <w:rsid w:val="001268F4"/>
    <w:rsid w:val="00127518"/>
    <w:rsid w:val="0013057C"/>
    <w:rsid w:val="001312B9"/>
    <w:rsid w:val="0013253C"/>
    <w:rsid w:val="00133FAC"/>
    <w:rsid w:val="001343AB"/>
    <w:rsid w:val="00134F47"/>
    <w:rsid w:val="001351EE"/>
    <w:rsid w:val="00137358"/>
    <w:rsid w:val="00140021"/>
    <w:rsid w:val="001420C3"/>
    <w:rsid w:val="00143557"/>
    <w:rsid w:val="00143838"/>
    <w:rsid w:val="00143B7E"/>
    <w:rsid w:val="00144FF5"/>
    <w:rsid w:val="00147649"/>
    <w:rsid w:val="00147E45"/>
    <w:rsid w:val="00150916"/>
    <w:rsid w:val="00150EF0"/>
    <w:rsid w:val="00151DED"/>
    <w:rsid w:val="0015221A"/>
    <w:rsid w:val="001530D0"/>
    <w:rsid w:val="00154149"/>
    <w:rsid w:val="00155186"/>
    <w:rsid w:val="00155F6F"/>
    <w:rsid w:val="001570F2"/>
    <w:rsid w:val="0015773E"/>
    <w:rsid w:val="001578CC"/>
    <w:rsid w:val="0016165C"/>
    <w:rsid w:val="0016291C"/>
    <w:rsid w:val="00162CD7"/>
    <w:rsid w:val="00163AF3"/>
    <w:rsid w:val="00163C80"/>
    <w:rsid w:val="001654D3"/>
    <w:rsid w:val="001658EB"/>
    <w:rsid w:val="001659C7"/>
    <w:rsid w:val="00165D6F"/>
    <w:rsid w:val="0016776C"/>
    <w:rsid w:val="001677CC"/>
    <w:rsid w:val="00167D9D"/>
    <w:rsid w:val="00167F5B"/>
    <w:rsid w:val="00170111"/>
    <w:rsid w:val="00170138"/>
    <w:rsid w:val="001703FC"/>
    <w:rsid w:val="001704BC"/>
    <w:rsid w:val="00171F71"/>
    <w:rsid w:val="00172A1F"/>
    <w:rsid w:val="00173A1A"/>
    <w:rsid w:val="00174972"/>
    <w:rsid w:val="00176C76"/>
    <w:rsid w:val="00176F75"/>
    <w:rsid w:val="0017782B"/>
    <w:rsid w:val="00180026"/>
    <w:rsid w:val="00180DBD"/>
    <w:rsid w:val="00183FAB"/>
    <w:rsid w:val="0018419E"/>
    <w:rsid w:val="00185620"/>
    <w:rsid w:val="00186FA7"/>
    <w:rsid w:val="00187012"/>
    <w:rsid w:val="00187B67"/>
    <w:rsid w:val="0019042C"/>
    <w:rsid w:val="0019046D"/>
    <w:rsid w:val="001921A6"/>
    <w:rsid w:val="00193B91"/>
    <w:rsid w:val="00193C66"/>
    <w:rsid w:val="00195DA9"/>
    <w:rsid w:val="00196561"/>
    <w:rsid w:val="00197B9B"/>
    <w:rsid w:val="00197D04"/>
    <w:rsid w:val="00197F3B"/>
    <w:rsid w:val="001A0516"/>
    <w:rsid w:val="001A08A6"/>
    <w:rsid w:val="001A0CFE"/>
    <w:rsid w:val="001A1CEF"/>
    <w:rsid w:val="001A20D6"/>
    <w:rsid w:val="001A2428"/>
    <w:rsid w:val="001A2FE7"/>
    <w:rsid w:val="001A46F6"/>
    <w:rsid w:val="001A48C5"/>
    <w:rsid w:val="001A495D"/>
    <w:rsid w:val="001A562A"/>
    <w:rsid w:val="001A5D5F"/>
    <w:rsid w:val="001A6F0F"/>
    <w:rsid w:val="001B0B25"/>
    <w:rsid w:val="001B0B5B"/>
    <w:rsid w:val="001B1DE1"/>
    <w:rsid w:val="001B3189"/>
    <w:rsid w:val="001B4345"/>
    <w:rsid w:val="001B4B8C"/>
    <w:rsid w:val="001B50A7"/>
    <w:rsid w:val="001B564D"/>
    <w:rsid w:val="001B59C8"/>
    <w:rsid w:val="001B5A2C"/>
    <w:rsid w:val="001B5B51"/>
    <w:rsid w:val="001B5C79"/>
    <w:rsid w:val="001B614F"/>
    <w:rsid w:val="001B78F3"/>
    <w:rsid w:val="001C0457"/>
    <w:rsid w:val="001C131F"/>
    <w:rsid w:val="001C18BE"/>
    <w:rsid w:val="001C1A39"/>
    <w:rsid w:val="001C1A46"/>
    <w:rsid w:val="001C59B3"/>
    <w:rsid w:val="001C5B44"/>
    <w:rsid w:val="001C63F8"/>
    <w:rsid w:val="001C6921"/>
    <w:rsid w:val="001D0F6B"/>
    <w:rsid w:val="001D166E"/>
    <w:rsid w:val="001D2503"/>
    <w:rsid w:val="001D2E02"/>
    <w:rsid w:val="001D38B1"/>
    <w:rsid w:val="001D3D86"/>
    <w:rsid w:val="001D47EB"/>
    <w:rsid w:val="001D51CC"/>
    <w:rsid w:val="001D5466"/>
    <w:rsid w:val="001D5865"/>
    <w:rsid w:val="001D5C97"/>
    <w:rsid w:val="001E0667"/>
    <w:rsid w:val="001E081C"/>
    <w:rsid w:val="001E0DBA"/>
    <w:rsid w:val="001E16B7"/>
    <w:rsid w:val="001E1E22"/>
    <w:rsid w:val="001E271F"/>
    <w:rsid w:val="001E2C77"/>
    <w:rsid w:val="001E2E79"/>
    <w:rsid w:val="001E31EF"/>
    <w:rsid w:val="001E38C9"/>
    <w:rsid w:val="001E4989"/>
    <w:rsid w:val="001E527F"/>
    <w:rsid w:val="001E5A7D"/>
    <w:rsid w:val="001E5B52"/>
    <w:rsid w:val="001E6F2C"/>
    <w:rsid w:val="001E780B"/>
    <w:rsid w:val="001F1241"/>
    <w:rsid w:val="001F2A1B"/>
    <w:rsid w:val="001F2D93"/>
    <w:rsid w:val="001F3C19"/>
    <w:rsid w:val="001F47C0"/>
    <w:rsid w:val="001F4C8E"/>
    <w:rsid w:val="001F5AE9"/>
    <w:rsid w:val="001F5C86"/>
    <w:rsid w:val="001F5FC2"/>
    <w:rsid w:val="001F69EE"/>
    <w:rsid w:val="00200ADB"/>
    <w:rsid w:val="002018CF"/>
    <w:rsid w:val="00201EF9"/>
    <w:rsid w:val="00201FE5"/>
    <w:rsid w:val="002025DF"/>
    <w:rsid w:val="002034B3"/>
    <w:rsid w:val="002036F5"/>
    <w:rsid w:val="0020376C"/>
    <w:rsid w:val="00204AEB"/>
    <w:rsid w:val="0020523E"/>
    <w:rsid w:val="002053CE"/>
    <w:rsid w:val="00206065"/>
    <w:rsid w:val="00206278"/>
    <w:rsid w:val="002077BE"/>
    <w:rsid w:val="00207B8A"/>
    <w:rsid w:val="0021011B"/>
    <w:rsid w:val="00210607"/>
    <w:rsid w:val="00211210"/>
    <w:rsid w:val="00211951"/>
    <w:rsid w:val="00211A34"/>
    <w:rsid w:val="00212118"/>
    <w:rsid w:val="00213573"/>
    <w:rsid w:val="0021374C"/>
    <w:rsid w:val="00214051"/>
    <w:rsid w:val="0021472B"/>
    <w:rsid w:val="002208FD"/>
    <w:rsid w:val="002217F9"/>
    <w:rsid w:val="0022216F"/>
    <w:rsid w:val="00223612"/>
    <w:rsid w:val="002246BB"/>
    <w:rsid w:val="00225289"/>
    <w:rsid w:val="002254A6"/>
    <w:rsid w:val="00225F5C"/>
    <w:rsid w:val="00226F3F"/>
    <w:rsid w:val="00227492"/>
    <w:rsid w:val="00230753"/>
    <w:rsid w:val="002310E9"/>
    <w:rsid w:val="002316A8"/>
    <w:rsid w:val="002339D8"/>
    <w:rsid w:val="00233AA6"/>
    <w:rsid w:val="00233B27"/>
    <w:rsid w:val="00233D48"/>
    <w:rsid w:val="00233D66"/>
    <w:rsid w:val="002341A7"/>
    <w:rsid w:val="00234D5B"/>
    <w:rsid w:val="002353B0"/>
    <w:rsid w:val="00235485"/>
    <w:rsid w:val="00236FF2"/>
    <w:rsid w:val="0023702F"/>
    <w:rsid w:val="002377C2"/>
    <w:rsid w:val="00237BE0"/>
    <w:rsid w:val="0024015C"/>
    <w:rsid w:val="00240461"/>
    <w:rsid w:val="002415AA"/>
    <w:rsid w:val="0024303C"/>
    <w:rsid w:val="002434DF"/>
    <w:rsid w:val="00243B0C"/>
    <w:rsid w:val="0024470B"/>
    <w:rsid w:val="00244A0B"/>
    <w:rsid w:val="0024618D"/>
    <w:rsid w:val="00246490"/>
    <w:rsid w:val="00247481"/>
    <w:rsid w:val="00250112"/>
    <w:rsid w:val="0025026D"/>
    <w:rsid w:val="0025149E"/>
    <w:rsid w:val="002525EA"/>
    <w:rsid w:val="0025328D"/>
    <w:rsid w:val="00253AA1"/>
    <w:rsid w:val="002541E7"/>
    <w:rsid w:val="002552B6"/>
    <w:rsid w:val="00255F36"/>
    <w:rsid w:val="00256196"/>
    <w:rsid w:val="0025683F"/>
    <w:rsid w:val="00257BB4"/>
    <w:rsid w:val="00257CA5"/>
    <w:rsid w:val="0026029A"/>
    <w:rsid w:val="00262490"/>
    <w:rsid w:val="002629C3"/>
    <w:rsid w:val="00262D36"/>
    <w:rsid w:val="002641D4"/>
    <w:rsid w:val="00265118"/>
    <w:rsid w:val="00265759"/>
    <w:rsid w:val="002663F4"/>
    <w:rsid w:val="002668C3"/>
    <w:rsid w:val="002668D0"/>
    <w:rsid w:val="00270559"/>
    <w:rsid w:val="00270765"/>
    <w:rsid w:val="002711D0"/>
    <w:rsid w:val="00271D29"/>
    <w:rsid w:val="00271E13"/>
    <w:rsid w:val="00271E62"/>
    <w:rsid w:val="00272550"/>
    <w:rsid w:val="00274131"/>
    <w:rsid w:val="002744C5"/>
    <w:rsid w:val="0027524A"/>
    <w:rsid w:val="00275E29"/>
    <w:rsid w:val="00276197"/>
    <w:rsid w:val="00276C9D"/>
    <w:rsid w:val="00280E23"/>
    <w:rsid w:val="00282E33"/>
    <w:rsid w:val="00283478"/>
    <w:rsid w:val="00283809"/>
    <w:rsid w:val="00283AEB"/>
    <w:rsid w:val="00283F33"/>
    <w:rsid w:val="00285A43"/>
    <w:rsid w:val="00285EA8"/>
    <w:rsid w:val="002864AA"/>
    <w:rsid w:val="00286E84"/>
    <w:rsid w:val="002872BD"/>
    <w:rsid w:val="00290094"/>
    <w:rsid w:val="002902FB"/>
    <w:rsid w:val="00290A4B"/>
    <w:rsid w:val="00292B93"/>
    <w:rsid w:val="0029371D"/>
    <w:rsid w:val="0029376B"/>
    <w:rsid w:val="00293798"/>
    <w:rsid w:val="0029624F"/>
    <w:rsid w:val="0029679A"/>
    <w:rsid w:val="00296B29"/>
    <w:rsid w:val="00297BE9"/>
    <w:rsid w:val="002A0B8C"/>
    <w:rsid w:val="002A16EF"/>
    <w:rsid w:val="002A2D81"/>
    <w:rsid w:val="002A335F"/>
    <w:rsid w:val="002A3561"/>
    <w:rsid w:val="002A4204"/>
    <w:rsid w:val="002A58A6"/>
    <w:rsid w:val="002A5F36"/>
    <w:rsid w:val="002A6472"/>
    <w:rsid w:val="002A6E4E"/>
    <w:rsid w:val="002A6E98"/>
    <w:rsid w:val="002B1147"/>
    <w:rsid w:val="002B1490"/>
    <w:rsid w:val="002B1685"/>
    <w:rsid w:val="002B30D8"/>
    <w:rsid w:val="002B3F83"/>
    <w:rsid w:val="002B4B3A"/>
    <w:rsid w:val="002B623E"/>
    <w:rsid w:val="002B665D"/>
    <w:rsid w:val="002B6AE4"/>
    <w:rsid w:val="002B6BF3"/>
    <w:rsid w:val="002B78A7"/>
    <w:rsid w:val="002C1EC6"/>
    <w:rsid w:val="002C238A"/>
    <w:rsid w:val="002C4D7A"/>
    <w:rsid w:val="002C7A27"/>
    <w:rsid w:val="002C7AB8"/>
    <w:rsid w:val="002D0582"/>
    <w:rsid w:val="002D0CE3"/>
    <w:rsid w:val="002D1485"/>
    <w:rsid w:val="002D2274"/>
    <w:rsid w:val="002D434E"/>
    <w:rsid w:val="002D4E14"/>
    <w:rsid w:val="002D51D2"/>
    <w:rsid w:val="002D5A91"/>
    <w:rsid w:val="002E0752"/>
    <w:rsid w:val="002E0754"/>
    <w:rsid w:val="002E09F4"/>
    <w:rsid w:val="002E108E"/>
    <w:rsid w:val="002E1150"/>
    <w:rsid w:val="002E1894"/>
    <w:rsid w:val="002E2041"/>
    <w:rsid w:val="002E20AA"/>
    <w:rsid w:val="002E29B9"/>
    <w:rsid w:val="002E4420"/>
    <w:rsid w:val="002E5CF2"/>
    <w:rsid w:val="002E6B31"/>
    <w:rsid w:val="002E7B43"/>
    <w:rsid w:val="002F266D"/>
    <w:rsid w:val="002F35E5"/>
    <w:rsid w:val="002F4742"/>
    <w:rsid w:val="002F569B"/>
    <w:rsid w:val="002F5BCF"/>
    <w:rsid w:val="002F63FF"/>
    <w:rsid w:val="002F6452"/>
    <w:rsid w:val="002F67F9"/>
    <w:rsid w:val="002F74D7"/>
    <w:rsid w:val="00300776"/>
    <w:rsid w:val="00301294"/>
    <w:rsid w:val="003012AE"/>
    <w:rsid w:val="00301FCD"/>
    <w:rsid w:val="00302B2F"/>
    <w:rsid w:val="00303381"/>
    <w:rsid w:val="0030379A"/>
    <w:rsid w:val="003041B6"/>
    <w:rsid w:val="00305116"/>
    <w:rsid w:val="003056E4"/>
    <w:rsid w:val="003059ED"/>
    <w:rsid w:val="003059F3"/>
    <w:rsid w:val="003059FA"/>
    <w:rsid w:val="00305C90"/>
    <w:rsid w:val="00306AB5"/>
    <w:rsid w:val="00307B27"/>
    <w:rsid w:val="00310B19"/>
    <w:rsid w:val="0031216C"/>
    <w:rsid w:val="003133B9"/>
    <w:rsid w:val="00313A16"/>
    <w:rsid w:val="00314F7C"/>
    <w:rsid w:val="00316A77"/>
    <w:rsid w:val="00317BCC"/>
    <w:rsid w:val="00317E08"/>
    <w:rsid w:val="00320515"/>
    <w:rsid w:val="00322A84"/>
    <w:rsid w:val="00323613"/>
    <w:rsid w:val="003245C7"/>
    <w:rsid w:val="0032466F"/>
    <w:rsid w:val="00324836"/>
    <w:rsid w:val="00324B69"/>
    <w:rsid w:val="00324D37"/>
    <w:rsid w:val="003255CD"/>
    <w:rsid w:val="003268AA"/>
    <w:rsid w:val="0033068B"/>
    <w:rsid w:val="00330D90"/>
    <w:rsid w:val="003317D5"/>
    <w:rsid w:val="00334A4E"/>
    <w:rsid w:val="00334B62"/>
    <w:rsid w:val="00334E03"/>
    <w:rsid w:val="00336140"/>
    <w:rsid w:val="00336650"/>
    <w:rsid w:val="00336687"/>
    <w:rsid w:val="00340959"/>
    <w:rsid w:val="00341279"/>
    <w:rsid w:val="0034141E"/>
    <w:rsid w:val="0034186D"/>
    <w:rsid w:val="003421D1"/>
    <w:rsid w:val="00342C5C"/>
    <w:rsid w:val="00344537"/>
    <w:rsid w:val="00344A4B"/>
    <w:rsid w:val="00345B55"/>
    <w:rsid w:val="00346DD9"/>
    <w:rsid w:val="003501B7"/>
    <w:rsid w:val="00350D84"/>
    <w:rsid w:val="00351193"/>
    <w:rsid w:val="00351CC5"/>
    <w:rsid w:val="00352A1E"/>
    <w:rsid w:val="00352BCD"/>
    <w:rsid w:val="003537B9"/>
    <w:rsid w:val="00353B51"/>
    <w:rsid w:val="00353F18"/>
    <w:rsid w:val="003551E8"/>
    <w:rsid w:val="00356DA3"/>
    <w:rsid w:val="0035723B"/>
    <w:rsid w:val="00357ACF"/>
    <w:rsid w:val="00360D0C"/>
    <w:rsid w:val="0036203B"/>
    <w:rsid w:val="00362BC8"/>
    <w:rsid w:val="00363157"/>
    <w:rsid w:val="00365A87"/>
    <w:rsid w:val="00366805"/>
    <w:rsid w:val="0036765C"/>
    <w:rsid w:val="00371044"/>
    <w:rsid w:val="0037115E"/>
    <w:rsid w:val="0037152C"/>
    <w:rsid w:val="00371A84"/>
    <w:rsid w:val="0038069A"/>
    <w:rsid w:val="00381F9C"/>
    <w:rsid w:val="00382631"/>
    <w:rsid w:val="0038440D"/>
    <w:rsid w:val="00384CD1"/>
    <w:rsid w:val="00385CE0"/>
    <w:rsid w:val="0039027C"/>
    <w:rsid w:val="0039327B"/>
    <w:rsid w:val="003932D0"/>
    <w:rsid w:val="00395DD6"/>
    <w:rsid w:val="00397CBA"/>
    <w:rsid w:val="003A0AD0"/>
    <w:rsid w:val="003A19C6"/>
    <w:rsid w:val="003A2DF2"/>
    <w:rsid w:val="003A39D3"/>
    <w:rsid w:val="003A4481"/>
    <w:rsid w:val="003A4E72"/>
    <w:rsid w:val="003A592B"/>
    <w:rsid w:val="003A79DA"/>
    <w:rsid w:val="003B0BF6"/>
    <w:rsid w:val="003B1770"/>
    <w:rsid w:val="003B2651"/>
    <w:rsid w:val="003B3285"/>
    <w:rsid w:val="003B3C3C"/>
    <w:rsid w:val="003B57B1"/>
    <w:rsid w:val="003B60CC"/>
    <w:rsid w:val="003C0E0F"/>
    <w:rsid w:val="003C1098"/>
    <w:rsid w:val="003C113F"/>
    <w:rsid w:val="003C26F6"/>
    <w:rsid w:val="003C290E"/>
    <w:rsid w:val="003C2D70"/>
    <w:rsid w:val="003C3F45"/>
    <w:rsid w:val="003C433F"/>
    <w:rsid w:val="003C503B"/>
    <w:rsid w:val="003C509E"/>
    <w:rsid w:val="003C5FD4"/>
    <w:rsid w:val="003C67B3"/>
    <w:rsid w:val="003D0004"/>
    <w:rsid w:val="003D07D0"/>
    <w:rsid w:val="003D7D55"/>
    <w:rsid w:val="003E05A9"/>
    <w:rsid w:val="003E1112"/>
    <w:rsid w:val="003E153C"/>
    <w:rsid w:val="003E2DCE"/>
    <w:rsid w:val="003E5C81"/>
    <w:rsid w:val="003E6C59"/>
    <w:rsid w:val="003E717C"/>
    <w:rsid w:val="003F01DA"/>
    <w:rsid w:val="003F03B0"/>
    <w:rsid w:val="003F1836"/>
    <w:rsid w:val="003F23C3"/>
    <w:rsid w:val="003F263C"/>
    <w:rsid w:val="003F2A1B"/>
    <w:rsid w:val="003F3B76"/>
    <w:rsid w:val="003F5687"/>
    <w:rsid w:val="003F5CB5"/>
    <w:rsid w:val="003F67B4"/>
    <w:rsid w:val="003F7427"/>
    <w:rsid w:val="003F763A"/>
    <w:rsid w:val="003F7734"/>
    <w:rsid w:val="003F7E30"/>
    <w:rsid w:val="00400709"/>
    <w:rsid w:val="00400AD2"/>
    <w:rsid w:val="00400E4B"/>
    <w:rsid w:val="00401F0B"/>
    <w:rsid w:val="0040221C"/>
    <w:rsid w:val="00402D03"/>
    <w:rsid w:val="004038CA"/>
    <w:rsid w:val="00404141"/>
    <w:rsid w:val="00404A4A"/>
    <w:rsid w:val="00404AD0"/>
    <w:rsid w:val="00404F83"/>
    <w:rsid w:val="00406382"/>
    <w:rsid w:val="004108D8"/>
    <w:rsid w:val="00413442"/>
    <w:rsid w:val="00413467"/>
    <w:rsid w:val="004135CD"/>
    <w:rsid w:val="00414209"/>
    <w:rsid w:val="004148B5"/>
    <w:rsid w:val="004152B5"/>
    <w:rsid w:val="0041556F"/>
    <w:rsid w:val="00415A28"/>
    <w:rsid w:val="004160BB"/>
    <w:rsid w:val="004162C1"/>
    <w:rsid w:val="0041660E"/>
    <w:rsid w:val="00416622"/>
    <w:rsid w:val="00417CDA"/>
    <w:rsid w:val="004216C6"/>
    <w:rsid w:val="00422715"/>
    <w:rsid w:val="0042278A"/>
    <w:rsid w:val="00423069"/>
    <w:rsid w:val="004248EC"/>
    <w:rsid w:val="00427AFC"/>
    <w:rsid w:val="004310A5"/>
    <w:rsid w:val="00431F6C"/>
    <w:rsid w:val="004320A1"/>
    <w:rsid w:val="004321E6"/>
    <w:rsid w:val="00433A1B"/>
    <w:rsid w:val="004368DE"/>
    <w:rsid w:val="00436D35"/>
    <w:rsid w:val="0043765A"/>
    <w:rsid w:val="004409C2"/>
    <w:rsid w:val="00440A5C"/>
    <w:rsid w:val="00440A8A"/>
    <w:rsid w:val="0044199D"/>
    <w:rsid w:val="004424C0"/>
    <w:rsid w:val="004424FD"/>
    <w:rsid w:val="004428F4"/>
    <w:rsid w:val="00442E5B"/>
    <w:rsid w:val="00444289"/>
    <w:rsid w:val="004448A2"/>
    <w:rsid w:val="00445B7A"/>
    <w:rsid w:val="00447E0C"/>
    <w:rsid w:val="004516FA"/>
    <w:rsid w:val="0045309F"/>
    <w:rsid w:val="00453539"/>
    <w:rsid w:val="004552E2"/>
    <w:rsid w:val="00457C0D"/>
    <w:rsid w:val="0046001A"/>
    <w:rsid w:val="00460837"/>
    <w:rsid w:val="00460C2E"/>
    <w:rsid w:val="004619EE"/>
    <w:rsid w:val="00462364"/>
    <w:rsid w:val="004640E9"/>
    <w:rsid w:val="00464CB8"/>
    <w:rsid w:val="00464E75"/>
    <w:rsid w:val="00466066"/>
    <w:rsid w:val="004660FC"/>
    <w:rsid w:val="00467D3A"/>
    <w:rsid w:val="00467DFB"/>
    <w:rsid w:val="00467E7B"/>
    <w:rsid w:val="00471E94"/>
    <w:rsid w:val="00474C35"/>
    <w:rsid w:val="00475B33"/>
    <w:rsid w:val="0047708D"/>
    <w:rsid w:val="00480DE2"/>
    <w:rsid w:val="00480F36"/>
    <w:rsid w:val="004813F3"/>
    <w:rsid w:val="00483BBF"/>
    <w:rsid w:val="00483F5B"/>
    <w:rsid w:val="00484261"/>
    <w:rsid w:val="00484686"/>
    <w:rsid w:val="0048496C"/>
    <w:rsid w:val="00485870"/>
    <w:rsid w:val="004862A7"/>
    <w:rsid w:val="00486B2E"/>
    <w:rsid w:val="00487730"/>
    <w:rsid w:val="00487874"/>
    <w:rsid w:val="004901CC"/>
    <w:rsid w:val="00490625"/>
    <w:rsid w:val="004909F5"/>
    <w:rsid w:val="00490C56"/>
    <w:rsid w:val="00491A91"/>
    <w:rsid w:val="00493D05"/>
    <w:rsid w:val="00493D5C"/>
    <w:rsid w:val="0049442D"/>
    <w:rsid w:val="004950C3"/>
    <w:rsid w:val="004953B3"/>
    <w:rsid w:val="004A0196"/>
    <w:rsid w:val="004A229E"/>
    <w:rsid w:val="004A2632"/>
    <w:rsid w:val="004A2810"/>
    <w:rsid w:val="004A431D"/>
    <w:rsid w:val="004A434E"/>
    <w:rsid w:val="004A459E"/>
    <w:rsid w:val="004A4F5C"/>
    <w:rsid w:val="004A53CD"/>
    <w:rsid w:val="004A6227"/>
    <w:rsid w:val="004A7064"/>
    <w:rsid w:val="004A7E8A"/>
    <w:rsid w:val="004B153E"/>
    <w:rsid w:val="004B1D24"/>
    <w:rsid w:val="004B2E4D"/>
    <w:rsid w:val="004B2F65"/>
    <w:rsid w:val="004B3461"/>
    <w:rsid w:val="004B3FDE"/>
    <w:rsid w:val="004B4E2C"/>
    <w:rsid w:val="004B5BF3"/>
    <w:rsid w:val="004B644B"/>
    <w:rsid w:val="004B65BE"/>
    <w:rsid w:val="004B6D88"/>
    <w:rsid w:val="004B6EFC"/>
    <w:rsid w:val="004B6FC6"/>
    <w:rsid w:val="004B7E89"/>
    <w:rsid w:val="004C0B68"/>
    <w:rsid w:val="004C0F8D"/>
    <w:rsid w:val="004C1766"/>
    <w:rsid w:val="004C1786"/>
    <w:rsid w:val="004C3927"/>
    <w:rsid w:val="004C3F14"/>
    <w:rsid w:val="004C44B1"/>
    <w:rsid w:val="004C4FC0"/>
    <w:rsid w:val="004C5119"/>
    <w:rsid w:val="004C64A2"/>
    <w:rsid w:val="004C71A1"/>
    <w:rsid w:val="004D0481"/>
    <w:rsid w:val="004D060C"/>
    <w:rsid w:val="004D07C9"/>
    <w:rsid w:val="004D13B0"/>
    <w:rsid w:val="004D1F5D"/>
    <w:rsid w:val="004D3AD6"/>
    <w:rsid w:val="004D49DB"/>
    <w:rsid w:val="004D4F65"/>
    <w:rsid w:val="004D529E"/>
    <w:rsid w:val="004D5CE6"/>
    <w:rsid w:val="004D5FA1"/>
    <w:rsid w:val="004D7153"/>
    <w:rsid w:val="004D78C3"/>
    <w:rsid w:val="004D7BFA"/>
    <w:rsid w:val="004E02EA"/>
    <w:rsid w:val="004E0DE8"/>
    <w:rsid w:val="004E1CE4"/>
    <w:rsid w:val="004E207A"/>
    <w:rsid w:val="004E2298"/>
    <w:rsid w:val="004E31C5"/>
    <w:rsid w:val="004E3935"/>
    <w:rsid w:val="004E4F62"/>
    <w:rsid w:val="004E5852"/>
    <w:rsid w:val="004E5F05"/>
    <w:rsid w:val="004E63B6"/>
    <w:rsid w:val="004E6774"/>
    <w:rsid w:val="004E7B56"/>
    <w:rsid w:val="004F2124"/>
    <w:rsid w:val="004F2747"/>
    <w:rsid w:val="004F27AC"/>
    <w:rsid w:val="004F36FD"/>
    <w:rsid w:val="004F4244"/>
    <w:rsid w:val="004F47BF"/>
    <w:rsid w:val="004F4E28"/>
    <w:rsid w:val="004F6331"/>
    <w:rsid w:val="00500710"/>
    <w:rsid w:val="005007FC"/>
    <w:rsid w:val="00500C98"/>
    <w:rsid w:val="005014CE"/>
    <w:rsid w:val="00501589"/>
    <w:rsid w:val="0050232A"/>
    <w:rsid w:val="00504E20"/>
    <w:rsid w:val="00505B25"/>
    <w:rsid w:val="005064F2"/>
    <w:rsid w:val="00507CA9"/>
    <w:rsid w:val="00507D04"/>
    <w:rsid w:val="00507FE6"/>
    <w:rsid w:val="00511C65"/>
    <w:rsid w:val="00512EDF"/>
    <w:rsid w:val="00513106"/>
    <w:rsid w:val="00513C6A"/>
    <w:rsid w:val="0051519B"/>
    <w:rsid w:val="00516376"/>
    <w:rsid w:val="00517B0E"/>
    <w:rsid w:val="00517B46"/>
    <w:rsid w:val="00517B85"/>
    <w:rsid w:val="00520A9D"/>
    <w:rsid w:val="00520E87"/>
    <w:rsid w:val="005228F6"/>
    <w:rsid w:val="00524366"/>
    <w:rsid w:val="00524B29"/>
    <w:rsid w:val="005254AF"/>
    <w:rsid w:val="005255AC"/>
    <w:rsid w:val="005264F5"/>
    <w:rsid w:val="00526B99"/>
    <w:rsid w:val="005274CB"/>
    <w:rsid w:val="005317C8"/>
    <w:rsid w:val="00531D5C"/>
    <w:rsid w:val="00532305"/>
    <w:rsid w:val="00532F69"/>
    <w:rsid w:val="0053444D"/>
    <w:rsid w:val="00534810"/>
    <w:rsid w:val="005354E7"/>
    <w:rsid w:val="00535A3F"/>
    <w:rsid w:val="00541767"/>
    <w:rsid w:val="00541ADA"/>
    <w:rsid w:val="00541B78"/>
    <w:rsid w:val="00542038"/>
    <w:rsid w:val="005423CF"/>
    <w:rsid w:val="00542B9E"/>
    <w:rsid w:val="00543082"/>
    <w:rsid w:val="00543363"/>
    <w:rsid w:val="00547972"/>
    <w:rsid w:val="00547C0C"/>
    <w:rsid w:val="00551192"/>
    <w:rsid w:val="00552838"/>
    <w:rsid w:val="005532A0"/>
    <w:rsid w:val="00553737"/>
    <w:rsid w:val="0055380E"/>
    <w:rsid w:val="00555387"/>
    <w:rsid w:val="00556F73"/>
    <w:rsid w:val="005608ED"/>
    <w:rsid w:val="005614ED"/>
    <w:rsid w:val="0056214C"/>
    <w:rsid w:val="005622CA"/>
    <w:rsid w:val="00562B5B"/>
    <w:rsid w:val="00563179"/>
    <w:rsid w:val="00564221"/>
    <w:rsid w:val="00566581"/>
    <w:rsid w:val="00566F20"/>
    <w:rsid w:val="00566FDC"/>
    <w:rsid w:val="00567071"/>
    <w:rsid w:val="00570190"/>
    <w:rsid w:val="005704B5"/>
    <w:rsid w:val="005712EF"/>
    <w:rsid w:val="00571EC3"/>
    <w:rsid w:val="00572496"/>
    <w:rsid w:val="005724C7"/>
    <w:rsid w:val="00572BDA"/>
    <w:rsid w:val="005771FE"/>
    <w:rsid w:val="00577A82"/>
    <w:rsid w:val="00580FF4"/>
    <w:rsid w:val="00581445"/>
    <w:rsid w:val="005835BB"/>
    <w:rsid w:val="00583835"/>
    <w:rsid w:val="00585D8C"/>
    <w:rsid w:val="00586691"/>
    <w:rsid w:val="00586A2C"/>
    <w:rsid w:val="00591B29"/>
    <w:rsid w:val="00594064"/>
    <w:rsid w:val="005951A5"/>
    <w:rsid w:val="005953C4"/>
    <w:rsid w:val="00595ABF"/>
    <w:rsid w:val="00596A75"/>
    <w:rsid w:val="005A072F"/>
    <w:rsid w:val="005A0A33"/>
    <w:rsid w:val="005A1613"/>
    <w:rsid w:val="005A1D15"/>
    <w:rsid w:val="005A2511"/>
    <w:rsid w:val="005A3D2F"/>
    <w:rsid w:val="005A4A85"/>
    <w:rsid w:val="005A6145"/>
    <w:rsid w:val="005A762E"/>
    <w:rsid w:val="005A7E64"/>
    <w:rsid w:val="005B086C"/>
    <w:rsid w:val="005B0B37"/>
    <w:rsid w:val="005B22AC"/>
    <w:rsid w:val="005B240C"/>
    <w:rsid w:val="005B265D"/>
    <w:rsid w:val="005B354C"/>
    <w:rsid w:val="005B41C5"/>
    <w:rsid w:val="005B4A32"/>
    <w:rsid w:val="005B4FEF"/>
    <w:rsid w:val="005B716D"/>
    <w:rsid w:val="005B7EA0"/>
    <w:rsid w:val="005B7FA7"/>
    <w:rsid w:val="005C04F0"/>
    <w:rsid w:val="005C0932"/>
    <w:rsid w:val="005C1C58"/>
    <w:rsid w:val="005C49CF"/>
    <w:rsid w:val="005D188D"/>
    <w:rsid w:val="005D1D90"/>
    <w:rsid w:val="005D297F"/>
    <w:rsid w:val="005D31DD"/>
    <w:rsid w:val="005D3460"/>
    <w:rsid w:val="005D3AD2"/>
    <w:rsid w:val="005D4EEC"/>
    <w:rsid w:val="005D5413"/>
    <w:rsid w:val="005D5722"/>
    <w:rsid w:val="005D6133"/>
    <w:rsid w:val="005D7979"/>
    <w:rsid w:val="005D7CB8"/>
    <w:rsid w:val="005E1822"/>
    <w:rsid w:val="005E2A29"/>
    <w:rsid w:val="005E2F94"/>
    <w:rsid w:val="005E3D97"/>
    <w:rsid w:val="005E598D"/>
    <w:rsid w:val="005E5FF7"/>
    <w:rsid w:val="005F1E3E"/>
    <w:rsid w:val="005F272C"/>
    <w:rsid w:val="005F48AD"/>
    <w:rsid w:val="005F4B4D"/>
    <w:rsid w:val="005F594C"/>
    <w:rsid w:val="005F5B23"/>
    <w:rsid w:val="005F5EF1"/>
    <w:rsid w:val="006007D2"/>
    <w:rsid w:val="00600889"/>
    <w:rsid w:val="00603484"/>
    <w:rsid w:val="00603EBD"/>
    <w:rsid w:val="00604FA1"/>
    <w:rsid w:val="00604FC1"/>
    <w:rsid w:val="00605A78"/>
    <w:rsid w:val="00606578"/>
    <w:rsid w:val="00606B98"/>
    <w:rsid w:val="00606E4E"/>
    <w:rsid w:val="00607964"/>
    <w:rsid w:val="006110F6"/>
    <w:rsid w:val="006119C8"/>
    <w:rsid w:val="0061288A"/>
    <w:rsid w:val="00612C0D"/>
    <w:rsid w:val="00615DD3"/>
    <w:rsid w:val="00616A4B"/>
    <w:rsid w:val="00617CD9"/>
    <w:rsid w:val="00617FD5"/>
    <w:rsid w:val="0062155D"/>
    <w:rsid w:val="00621829"/>
    <w:rsid w:val="00621BF1"/>
    <w:rsid w:val="00623D82"/>
    <w:rsid w:val="006250DE"/>
    <w:rsid w:val="0062512E"/>
    <w:rsid w:val="006270F3"/>
    <w:rsid w:val="00627A69"/>
    <w:rsid w:val="00630DA8"/>
    <w:rsid w:val="00631BDF"/>
    <w:rsid w:val="006332DE"/>
    <w:rsid w:val="00633E65"/>
    <w:rsid w:val="0063409D"/>
    <w:rsid w:val="006340E1"/>
    <w:rsid w:val="00634119"/>
    <w:rsid w:val="006343FB"/>
    <w:rsid w:val="00634410"/>
    <w:rsid w:val="00634BBE"/>
    <w:rsid w:val="00635079"/>
    <w:rsid w:val="00635337"/>
    <w:rsid w:val="00635562"/>
    <w:rsid w:val="0063574E"/>
    <w:rsid w:val="006358E6"/>
    <w:rsid w:val="006363C3"/>
    <w:rsid w:val="00636881"/>
    <w:rsid w:val="00636D8B"/>
    <w:rsid w:val="006405AC"/>
    <w:rsid w:val="00640A94"/>
    <w:rsid w:val="0064176D"/>
    <w:rsid w:val="0064198B"/>
    <w:rsid w:val="0064292F"/>
    <w:rsid w:val="0064294E"/>
    <w:rsid w:val="00642B44"/>
    <w:rsid w:val="006455B7"/>
    <w:rsid w:val="006466C2"/>
    <w:rsid w:val="0064678D"/>
    <w:rsid w:val="006509E7"/>
    <w:rsid w:val="00650AEA"/>
    <w:rsid w:val="00650D53"/>
    <w:rsid w:val="00651262"/>
    <w:rsid w:val="00651748"/>
    <w:rsid w:val="00651CEC"/>
    <w:rsid w:val="00652479"/>
    <w:rsid w:val="00652929"/>
    <w:rsid w:val="00652DC5"/>
    <w:rsid w:val="00654BCF"/>
    <w:rsid w:val="006550E6"/>
    <w:rsid w:val="00655DEA"/>
    <w:rsid w:val="00656F37"/>
    <w:rsid w:val="006570CE"/>
    <w:rsid w:val="006576EE"/>
    <w:rsid w:val="00661E25"/>
    <w:rsid w:val="00662074"/>
    <w:rsid w:val="00663C3D"/>
    <w:rsid w:val="0066584F"/>
    <w:rsid w:val="00665AA1"/>
    <w:rsid w:val="00665B69"/>
    <w:rsid w:val="00666B44"/>
    <w:rsid w:val="00667217"/>
    <w:rsid w:val="00667D00"/>
    <w:rsid w:val="00671508"/>
    <w:rsid w:val="006732E8"/>
    <w:rsid w:val="006752E8"/>
    <w:rsid w:val="0067576C"/>
    <w:rsid w:val="00675FBD"/>
    <w:rsid w:val="006769FD"/>
    <w:rsid w:val="006769FE"/>
    <w:rsid w:val="00677959"/>
    <w:rsid w:val="00680F28"/>
    <w:rsid w:val="00681DB0"/>
    <w:rsid w:val="0068285F"/>
    <w:rsid w:val="006846B2"/>
    <w:rsid w:val="00685D2A"/>
    <w:rsid w:val="006914B9"/>
    <w:rsid w:val="00691873"/>
    <w:rsid w:val="0069215C"/>
    <w:rsid w:val="0069238D"/>
    <w:rsid w:val="006930A3"/>
    <w:rsid w:val="00694ED9"/>
    <w:rsid w:val="00695B66"/>
    <w:rsid w:val="00695BB3"/>
    <w:rsid w:val="00695FBD"/>
    <w:rsid w:val="00696982"/>
    <w:rsid w:val="00696F00"/>
    <w:rsid w:val="00697F4C"/>
    <w:rsid w:val="006A07D0"/>
    <w:rsid w:val="006A0DC5"/>
    <w:rsid w:val="006A2517"/>
    <w:rsid w:val="006A285E"/>
    <w:rsid w:val="006A2D31"/>
    <w:rsid w:val="006A30BB"/>
    <w:rsid w:val="006A38C1"/>
    <w:rsid w:val="006A3DF3"/>
    <w:rsid w:val="006A4AC2"/>
    <w:rsid w:val="006A5825"/>
    <w:rsid w:val="006A6916"/>
    <w:rsid w:val="006A7D9B"/>
    <w:rsid w:val="006B0360"/>
    <w:rsid w:val="006B0D4C"/>
    <w:rsid w:val="006B0FE1"/>
    <w:rsid w:val="006B1D3B"/>
    <w:rsid w:val="006B1DEB"/>
    <w:rsid w:val="006B21CA"/>
    <w:rsid w:val="006B2505"/>
    <w:rsid w:val="006B25D0"/>
    <w:rsid w:val="006B28BC"/>
    <w:rsid w:val="006B2A51"/>
    <w:rsid w:val="006B2A5D"/>
    <w:rsid w:val="006C02B1"/>
    <w:rsid w:val="006C0ED7"/>
    <w:rsid w:val="006C23E2"/>
    <w:rsid w:val="006C323A"/>
    <w:rsid w:val="006C4447"/>
    <w:rsid w:val="006C6281"/>
    <w:rsid w:val="006C79FA"/>
    <w:rsid w:val="006D01CC"/>
    <w:rsid w:val="006D3533"/>
    <w:rsid w:val="006D5363"/>
    <w:rsid w:val="006D54F4"/>
    <w:rsid w:val="006D5D3A"/>
    <w:rsid w:val="006D6619"/>
    <w:rsid w:val="006E0754"/>
    <w:rsid w:val="006E0EC8"/>
    <w:rsid w:val="006E11DC"/>
    <w:rsid w:val="006E2CA5"/>
    <w:rsid w:val="006E2DE2"/>
    <w:rsid w:val="006E2F3E"/>
    <w:rsid w:val="006E3108"/>
    <w:rsid w:val="006E37F7"/>
    <w:rsid w:val="006E5019"/>
    <w:rsid w:val="006E5088"/>
    <w:rsid w:val="006E5C34"/>
    <w:rsid w:val="006E6A22"/>
    <w:rsid w:val="006E6B6B"/>
    <w:rsid w:val="006E7DD6"/>
    <w:rsid w:val="006F011A"/>
    <w:rsid w:val="006F022C"/>
    <w:rsid w:val="006F0B33"/>
    <w:rsid w:val="006F165F"/>
    <w:rsid w:val="006F499E"/>
    <w:rsid w:val="006F4FB3"/>
    <w:rsid w:val="006F63FA"/>
    <w:rsid w:val="006F74E2"/>
    <w:rsid w:val="006F77D1"/>
    <w:rsid w:val="00700936"/>
    <w:rsid w:val="007020CD"/>
    <w:rsid w:val="007022BF"/>
    <w:rsid w:val="0070366E"/>
    <w:rsid w:val="00703840"/>
    <w:rsid w:val="0070386F"/>
    <w:rsid w:val="00705A76"/>
    <w:rsid w:val="00706881"/>
    <w:rsid w:val="00707A1D"/>
    <w:rsid w:val="0071029A"/>
    <w:rsid w:val="007106D7"/>
    <w:rsid w:val="007108CD"/>
    <w:rsid w:val="007122B7"/>
    <w:rsid w:val="00713536"/>
    <w:rsid w:val="0071353C"/>
    <w:rsid w:val="007136DA"/>
    <w:rsid w:val="007152DA"/>
    <w:rsid w:val="00717A00"/>
    <w:rsid w:val="0072157E"/>
    <w:rsid w:val="00722B06"/>
    <w:rsid w:val="00722C3B"/>
    <w:rsid w:val="007233F3"/>
    <w:rsid w:val="007233FD"/>
    <w:rsid w:val="007249A9"/>
    <w:rsid w:val="00724AE8"/>
    <w:rsid w:val="007250FC"/>
    <w:rsid w:val="007253DD"/>
    <w:rsid w:val="00726C24"/>
    <w:rsid w:val="00727244"/>
    <w:rsid w:val="00727CB7"/>
    <w:rsid w:val="00730E83"/>
    <w:rsid w:val="0073296C"/>
    <w:rsid w:val="00733203"/>
    <w:rsid w:val="00733490"/>
    <w:rsid w:val="007339D1"/>
    <w:rsid w:val="00736787"/>
    <w:rsid w:val="007372D9"/>
    <w:rsid w:val="00737A4B"/>
    <w:rsid w:val="00737C41"/>
    <w:rsid w:val="007409E5"/>
    <w:rsid w:val="00740CC5"/>
    <w:rsid w:val="007411C2"/>
    <w:rsid w:val="0074131B"/>
    <w:rsid w:val="00741F56"/>
    <w:rsid w:val="00743E98"/>
    <w:rsid w:val="007448BB"/>
    <w:rsid w:val="007448D9"/>
    <w:rsid w:val="00746864"/>
    <w:rsid w:val="00747967"/>
    <w:rsid w:val="0075048B"/>
    <w:rsid w:val="00750DC9"/>
    <w:rsid w:val="00751383"/>
    <w:rsid w:val="0075276D"/>
    <w:rsid w:val="007528D2"/>
    <w:rsid w:val="00752B31"/>
    <w:rsid w:val="00755356"/>
    <w:rsid w:val="00756497"/>
    <w:rsid w:val="00756F2A"/>
    <w:rsid w:val="00757867"/>
    <w:rsid w:val="00761498"/>
    <w:rsid w:val="00761E71"/>
    <w:rsid w:val="00762ABF"/>
    <w:rsid w:val="007630C5"/>
    <w:rsid w:val="0076395E"/>
    <w:rsid w:val="00765E1E"/>
    <w:rsid w:val="00767009"/>
    <w:rsid w:val="00773A66"/>
    <w:rsid w:val="0077400B"/>
    <w:rsid w:val="007742ED"/>
    <w:rsid w:val="0077498E"/>
    <w:rsid w:val="00775D58"/>
    <w:rsid w:val="00775E0C"/>
    <w:rsid w:val="007760DA"/>
    <w:rsid w:val="00776618"/>
    <w:rsid w:val="0077670B"/>
    <w:rsid w:val="00777A8C"/>
    <w:rsid w:val="00782CA4"/>
    <w:rsid w:val="00783294"/>
    <w:rsid w:val="00783C83"/>
    <w:rsid w:val="0078426D"/>
    <w:rsid w:val="0078593A"/>
    <w:rsid w:val="007866DF"/>
    <w:rsid w:val="00786C3E"/>
    <w:rsid w:val="007908BC"/>
    <w:rsid w:val="007923F6"/>
    <w:rsid w:val="007928C4"/>
    <w:rsid w:val="00792C4D"/>
    <w:rsid w:val="0079433A"/>
    <w:rsid w:val="0079479F"/>
    <w:rsid w:val="00795085"/>
    <w:rsid w:val="00795A4A"/>
    <w:rsid w:val="00795F8F"/>
    <w:rsid w:val="00796CB8"/>
    <w:rsid w:val="007975BE"/>
    <w:rsid w:val="007A00CD"/>
    <w:rsid w:val="007A0737"/>
    <w:rsid w:val="007A0D5F"/>
    <w:rsid w:val="007A125C"/>
    <w:rsid w:val="007A1F67"/>
    <w:rsid w:val="007A278F"/>
    <w:rsid w:val="007A4513"/>
    <w:rsid w:val="007A4FE0"/>
    <w:rsid w:val="007A6123"/>
    <w:rsid w:val="007A6262"/>
    <w:rsid w:val="007A6DF6"/>
    <w:rsid w:val="007A74ED"/>
    <w:rsid w:val="007B1719"/>
    <w:rsid w:val="007B3DA5"/>
    <w:rsid w:val="007B4EBD"/>
    <w:rsid w:val="007B6044"/>
    <w:rsid w:val="007B6499"/>
    <w:rsid w:val="007B6B49"/>
    <w:rsid w:val="007C0AF6"/>
    <w:rsid w:val="007C1E74"/>
    <w:rsid w:val="007C21F4"/>
    <w:rsid w:val="007C2ABE"/>
    <w:rsid w:val="007C336A"/>
    <w:rsid w:val="007C4323"/>
    <w:rsid w:val="007C44DD"/>
    <w:rsid w:val="007C471F"/>
    <w:rsid w:val="007C7981"/>
    <w:rsid w:val="007D1AE5"/>
    <w:rsid w:val="007D24CE"/>
    <w:rsid w:val="007D2E12"/>
    <w:rsid w:val="007D3358"/>
    <w:rsid w:val="007D36C5"/>
    <w:rsid w:val="007D40E3"/>
    <w:rsid w:val="007D458C"/>
    <w:rsid w:val="007D477E"/>
    <w:rsid w:val="007D5D04"/>
    <w:rsid w:val="007D730F"/>
    <w:rsid w:val="007D76EA"/>
    <w:rsid w:val="007E0ADA"/>
    <w:rsid w:val="007E2B59"/>
    <w:rsid w:val="007E2E37"/>
    <w:rsid w:val="007E6E44"/>
    <w:rsid w:val="007E6E7C"/>
    <w:rsid w:val="007E6EF4"/>
    <w:rsid w:val="007E7C55"/>
    <w:rsid w:val="007F0443"/>
    <w:rsid w:val="007F0A5D"/>
    <w:rsid w:val="007F0D39"/>
    <w:rsid w:val="007F1034"/>
    <w:rsid w:val="007F1076"/>
    <w:rsid w:val="007F25E1"/>
    <w:rsid w:val="007F543C"/>
    <w:rsid w:val="007F60F6"/>
    <w:rsid w:val="007F7E35"/>
    <w:rsid w:val="00800161"/>
    <w:rsid w:val="00800631"/>
    <w:rsid w:val="00800B41"/>
    <w:rsid w:val="008012DB"/>
    <w:rsid w:val="00801819"/>
    <w:rsid w:val="00801C92"/>
    <w:rsid w:val="00803561"/>
    <w:rsid w:val="00803BF4"/>
    <w:rsid w:val="00805193"/>
    <w:rsid w:val="008059AE"/>
    <w:rsid w:val="00806703"/>
    <w:rsid w:val="00807AE2"/>
    <w:rsid w:val="008120D2"/>
    <w:rsid w:val="008126FD"/>
    <w:rsid w:val="00813609"/>
    <w:rsid w:val="00813B0B"/>
    <w:rsid w:val="008142EE"/>
    <w:rsid w:val="008147B3"/>
    <w:rsid w:val="0081530B"/>
    <w:rsid w:val="008164A4"/>
    <w:rsid w:val="00817F0C"/>
    <w:rsid w:val="00822425"/>
    <w:rsid w:val="00823CFA"/>
    <w:rsid w:val="00824023"/>
    <w:rsid w:val="00827D41"/>
    <w:rsid w:val="008308BF"/>
    <w:rsid w:val="00830C10"/>
    <w:rsid w:val="008316BF"/>
    <w:rsid w:val="00833626"/>
    <w:rsid w:val="00833941"/>
    <w:rsid w:val="0083465F"/>
    <w:rsid w:val="008347CE"/>
    <w:rsid w:val="008354AD"/>
    <w:rsid w:val="0083559A"/>
    <w:rsid w:val="00835E96"/>
    <w:rsid w:val="0083687F"/>
    <w:rsid w:val="008404FB"/>
    <w:rsid w:val="00842AD3"/>
    <w:rsid w:val="008439B4"/>
    <w:rsid w:val="008448AF"/>
    <w:rsid w:val="00844F7A"/>
    <w:rsid w:val="008452C8"/>
    <w:rsid w:val="0084625D"/>
    <w:rsid w:val="00846570"/>
    <w:rsid w:val="00846A53"/>
    <w:rsid w:val="00846F57"/>
    <w:rsid w:val="00847E27"/>
    <w:rsid w:val="0085206F"/>
    <w:rsid w:val="00852188"/>
    <w:rsid w:val="00852865"/>
    <w:rsid w:val="008538BF"/>
    <w:rsid w:val="00854376"/>
    <w:rsid w:val="008579C5"/>
    <w:rsid w:val="00860FE6"/>
    <w:rsid w:val="00861772"/>
    <w:rsid w:val="008648BC"/>
    <w:rsid w:val="00866D30"/>
    <w:rsid w:val="00867167"/>
    <w:rsid w:val="008718A9"/>
    <w:rsid w:val="00871955"/>
    <w:rsid w:val="00871CEB"/>
    <w:rsid w:val="008751B1"/>
    <w:rsid w:val="008751DB"/>
    <w:rsid w:val="0087526C"/>
    <w:rsid w:val="0087626C"/>
    <w:rsid w:val="00876D03"/>
    <w:rsid w:val="0087751B"/>
    <w:rsid w:val="008776E1"/>
    <w:rsid w:val="00880956"/>
    <w:rsid w:val="00881674"/>
    <w:rsid w:val="008823F9"/>
    <w:rsid w:val="008826DA"/>
    <w:rsid w:val="00882CDF"/>
    <w:rsid w:val="00884055"/>
    <w:rsid w:val="008843A9"/>
    <w:rsid w:val="0088446F"/>
    <w:rsid w:val="00884718"/>
    <w:rsid w:val="00884737"/>
    <w:rsid w:val="008869B4"/>
    <w:rsid w:val="0089103E"/>
    <w:rsid w:val="008910DE"/>
    <w:rsid w:val="00891E77"/>
    <w:rsid w:val="00891F73"/>
    <w:rsid w:val="0089211A"/>
    <w:rsid w:val="00892D18"/>
    <w:rsid w:val="00893394"/>
    <w:rsid w:val="00896689"/>
    <w:rsid w:val="008976B5"/>
    <w:rsid w:val="008A030D"/>
    <w:rsid w:val="008A19F6"/>
    <w:rsid w:val="008A2DC9"/>
    <w:rsid w:val="008A2E9D"/>
    <w:rsid w:val="008A3359"/>
    <w:rsid w:val="008A3983"/>
    <w:rsid w:val="008A5700"/>
    <w:rsid w:val="008A756A"/>
    <w:rsid w:val="008A7D6D"/>
    <w:rsid w:val="008B0007"/>
    <w:rsid w:val="008B1AA9"/>
    <w:rsid w:val="008B3A8B"/>
    <w:rsid w:val="008B3B3E"/>
    <w:rsid w:val="008B415C"/>
    <w:rsid w:val="008B41AF"/>
    <w:rsid w:val="008B4C82"/>
    <w:rsid w:val="008B4E50"/>
    <w:rsid w:val="008B58C7"/>
    <w:rsid w:val="008B6103"/>
    <w:rsid w:val="008B6648"/>
    <w:rsid w:val="008B7D3F"/>
    <w:rsid w:val="008C02DA"/>
    <w:rsid w:val="008C0C70"/>
    <w:rsid w:val="008C21FD"/>
    <w:rsid w:val="008C3053"/>
    <w:rsid w:val="008C3E19"/>
    <w:rsid w:val="008C4BB1"/>
    <w:rsid w:val="008C5845"/>
    <w:rsid w:val="008C6208"/>
    <w:rsid w:val="008C6CE4"/>
    <w:rsid w:val="008D0922"/>
    <w:rsid w:val="008D0E10"/>
    <w:rsid w:val="008D2062"/>
    <w:rsid w:val="008D2B46"/>
    <w:rsid w:val="008D3580"/>
    <w:rsid w:val="008D428C"/>
    <w:rsid w:val="008D4C51"/>
    <w:rsid w:val="008D5E0C"/>
    <w:rsid w:val="008D7097"/>
    <w:rsid w:val="008D7101"/>
    <w:rsid w:val="008D7F33"/>
    <w:rsid w:val="008E0DEC"/>
    <w:rsid w:val="008E0EE6"/>
    <w:rsid w:val="008E151C"/>
    <w:rsid w:val="008E1E27"/>
    <w:rsid w:val="008E478E"/>
    <w:rsid w:val="008E4C66"/>
    <w:rsid w:val="008E57E5"/>
    <w:rsid w:val="008E70C4"/>
    <w:rsid w:val="008E7158"/>
    <w:rsid w:val="008E730F"/>
    <w:rsid w:val="008E7345"/>
    <w:rsid w:val="008F061D"/>
    <w:rsid w:val="008F1302"/>
    <w:rsid w:val="008F19E4"/>
    <w:rsid w:val="008F269D"/>
    <w:rsid w:val="008F38AC"/>
    <w:rsid w:val="008F3EE0"/>
    <w:rsid w:val="008F4016"/>
    <w:rsid w:val="008F44B4"/>
    <w:rsid w:val="008F4EE4"/>
    <w:rsid w:val="008F4FA0"/>
    <w:rsid w:val="008F5106"/>
    <w:rsid w:val="008F5122"/>
    <w:rsid w:val="008F5D6A"/>
    <w:rsid w:val="008F60FA"/>
    <w:rsid w:val="008F646D"/>
    <w:rsid w:val="008F6CE3"/>
    <w:rsid w:val="009003BE"/>
    <w:rsid w:val="0090063B"/>
    <w:rsid w:val="00900DF5"/>
    <w:rsid w:val="009013C2"/>
    <w:rsid w:val="009019D2"/>
    <w:rsid w:val="00902C4A"/>
    <w:rsid w:val="00902C83"/>
    <w:rsid w:val="00903430"/>
    <w:rsid w:val="00903547"/>
    <w:rsid w:val="00903559"/>
    <w:rsid w:val="00903D12"/>
    <w:rsid w:val="009048D1"/>
    <w:rsid w:val="0090509B"/>
    <w:rsid w:val="009055BC"/>
    <w:rsid w:val="009116EB"/>
    <w:rsid w:val="00911C65"/>
    <w:rsid w:val="00912D7B"/>
    <w:rsid w:val="00912FF2"/>
    <w:rsid w:val="00913AB2"/>
    <w:rsid w:val="00914098"/>
    <w:rsid w:val="00914D17"/>
    <w:rsid w:val="00915574"/>
    <w:rsid w:val="00915BA8"/>
    <w:rsid w:val="00916BD4"/>
    <w:rsid w:val="0091716E"/>
    <w:rsid w:val="0091797B"/>
    <w:rsid w:val="00920464"/>
    <w:rsid w:val="00920A2F"/>
    <w:rsid w:val="00921D0D"/>
    <w:rsid w:val="009232A7"/>
    <w:rsid w:val="00923479"/>
    <w:rsid w:val="00923F60"/>
    <w:rsid w:val="009259A3"/>
    <w:rsid w:val="00926078"/>
    <w:rsid w:val="0092759B"/>
    <w:rsid w:val="0092797C"/>
    <w:rsid w:val="00927EC6"/>
    <w:rsid w:val="00930A7F"/>
    <w:rsid w:val="009322B5"/>
    <w:rsid w:val="00932CAF"/>
    <w:rsid w:val="009345F2"/>
    <w:rsid w:val="00934D1F"/>
    <w:rsid w:val="009352C8"/>
    <w:rsid w:val="00935BFF"/>
    <w:rsid w:val="00936823"/>
    <w:rsid w:val="0093726F"/>
    <w:rsid w:val="00937645"/>
    <w:rsid w:val="009379CC"/>
    <w:rsid w:val="00940B6E"/>
    <w:rsid w:val="00941F24"/>
    <w:rsid w:val="00943355"/>
    <w:rsid w:val="00943C15"/>
    <w:rsid w:val="009447B5"/>
    <w:rsid w:val="00945371"/>
    <w:rsid w:val="0094552E"/>
    <w:rsid w:val="00945C5C"/>
    <w:rsid w:val="00946185"/>
    <w:rsid w:val="0094712B"/>
    <w:rsid w:val="0094713E"/>
    <w:rsid w:val="00950391"/>
    <w:rsid w:val="009509F5"/>
    <w:rsid w:val="00950A9B"/>
    <w:rsid w:val="00950B92"/>
    <w:rsid w:val="00951A89"/>
    <w:rsid w:val="0095220F"/>
    <w:rsid w:val="00952AA7"/>
    <w:rsid w:val="0095424F"/>
    <w:rsid w:val="009555B2"/>
    <w:rsid w:val="00956FFC"/>
    <w:rsid w:val="00957378"/>
    <w:rsid w:val="00960B50"/>
    <w:rsid w:val="0096142D"/>
    <w:rsid w:val="0096337C"/>
    <w:rsid w:val="009651B2"/>
    <w:rsid w:val="00965942"/>
    <w:rsid w:val="009660AC"/>
    <w:rsid w:val="00966669"/>
    <w:rsid w:val="00966D09"/>
    <w:rsid w:val="0096715F"/>
    <w:rsid w:val="00967852"/>
    <w:rsid w:val="00967F24"/>
    <w:rsid w:val="00971E53"/>
    <w:rsid w:val="0097266A"/>
    <w:rsid w:val="009726F2"/>
    <w:rsid w:val="009743D0"/>
    <w:rsid w:val="009754E4"/>
    <w:rsid w:val="0097551A"/>
    <w:rsid w:val="00975738"/>
    <w:rsid w:val="009759AA"/>
    <w:rsid w:val="0097628F"/>
    <w:rsid w:val="00976824"/>
    <w:rsid w:val="009803EC"/>
    <w:rsid w:val="00980586"/>
    <w:rsid w:val="009814DC"/>
    <w:rsid w:val="00981533"/>
    <w:rsid w:val="009838A2"/>
    <w:rsid w:val="00983D58"/>
    <w:rsid w:val="009840F9"/>
    <w:rsid w:val="009845F5"/>
    <w:rsid w:val="009853EB"/>
    <w:rsid w:val="009856A8"/>
    <w:rsid w:val="009866B3"/>
    <w:rsid w:val="00987516"/>
    <w:rsid w:val="00987ACF"/>
    <w:rsid w:val="00990162"/>
    <w:rsid w:val="00990B74"/>
    <w:rsid w:val="00991066"/>
    <w:rsid w:val="00991EC7"/>
    <w:rsid w:val="00993CDD"/>
    <w:rsid w:val="00993CFE"/>
    <w:rsid w:val="00993E8F"/>
    <w:rsid w:val="009949DD"/>
    <w:rsid w:val="0099506B"/>
    <w:rsid w:val="00995ABE"/>
    <w:rsid w:val="00996035"/>
    <w:rsid w:val="00996522"/>
    <w:rsid w:val="00996D6A"/>
    <w:rsid w:val="00997FB6"/>
    <w:rsid w:val="009A0571"/>
    <w:rsid w:val="009A231D"/>
    <w:rsid w:val="009A2D0D"/>
    <w:rsid w:val="009A52AE"/>
    <w:rsid w:val="009A5717"/>
    <w:rsid w:val="009A5F9F"/>
    <w:rsid w:val="009A6F4B"/>
    <w:rsid w:val="009B1398"/>
    <w:rsid w:val="009B176C"/>
    <w:rsid w:val="009B1DBF"/>
    <w:rsid w:val="009B2741"/>
    <w:rsid w:val="009B3176"/>
    <w:rsid w:val="009B509E"/>
    <w:rsid w:val="009B5B78"/>
    <w:rsid w:val="009B5DC1"/>
    <w:rsid w:val="009B6B16"/>
    <w:rsid w:val="009B7A23"/>
    <w:rsid w:val="009B7BAD"/>
    <w:rsid w:val="009C1FAC"/>
    <w:rsid w:val="009C20F1"/>
    <w:rsid w:val="009C5446"/>
    <w:rsid w:val="009C5CAB"/>
    <w:rsid w:val="009C621F"/>
    <w:rsid w:val="009C6297"/>
    <w:rsid w:val="009D0286"/>
    <w:rsid w:val="009D2AB3"/>
    <w:rsid w:val="009D31C3"/>
    <w:rsid w:val="009D37B9"/>
    <w:rsid w:val="009D3E39"/>
    <w:rsid w:val="009D468E"/>
    <w:rsid w:val="009D4CBB"/>
    <w:rsid w:val="009D5383"/>
    <w:rsid w:val="009D5D55"/>
    <w:rsid w:val="009D611C"/>
    <w:rsid w:val="009D616D"/>
    <w:rsid w:val="009D6C19"/>
    <w:rsid w:val="009E17FB"/>
    <w:rsid w:val="009E3786"/>
    <w:rsid w:val="009E496E"/>
    <w:rsid w:val="009E5C3E"/>
    <w:rsid w:val="009E6214"/>
    <w:rsid w:val="009E7B6A"/>
    <w:rsid w:val="009F163B"/>
    <w:rsid w:val="009F17CF"/>
    <w:rsid w:val="009F27E7"/>
    <w:rsid w:val="009F2B2A"/>
    <w:rsid w:val="009F38AF"/>
    <w:rsid w:val="009F446F"/>
    <w:rsid w:val="009F49C8"/>
    <w:rsid w:val="009F4AB4"/>
    <w:rsid w:val="009F5460"/>
    <w:rsid w:val="009F5A99"/>
    <w:rsid w:val="009F64ED"/>
    <w:rsid w:val="009F699B"/>
    <w:rsid w:val="009F6CF8"/>
    <w:rsid w:val="009F769D"/>
    <w:rsid w:val="00A002B5"/>
    <w:rsid w:val="00A00D72"/>
    <w:rsid w:val="00A00D7B"/>
    <w:rsid w:val="00A01A41"/>
    <w:rsid w:val="00A022DE"/>
    <w:rsid w:val="00A02480"/>
    <w:rsid w:val="00A0270F"/>
    <w:rsid w:val="00A028AC"/>
    <w:rsid w:val="00A02E0F"/>
    <w:rsid w:val="00A030E3"/>
    <w:rsid w:val="00A03388"/>
    <w:rsid w:val="00A0350D"/>
    <w:rsid w:val="00A043EF"/>
    <w:rsid w:val="00A04B34"/>
    <w:rsid w:val="00A0698F"/>
    <w:rsid w:val="00A07010"/>
    <w:rsid w:val="00A0705B"/>
    <w:rsid w:val="00A07D8C"/>
    <w:rsid w:val="00A07DFB"/>
    <w:rsid w:val="00A101E0"/>
    <w:rsid w:val="00A1061D"/>
    <w:rsid w:val="00A12142"/>
    <w:rsid w:val="00A12757"/>
    <w:rsid w:val="00A12A8A"/>
    <w:rsid w:val="00A12E30"/>
    <w:rsid w:val="00A13630"/>
    <w:rsid w:val="00A14401"/>
    <w:rsid w:val="00A145FA"/>
    <w:rsid w:val="00A147D8"/>
    <w:rsid w:val="00A15FF5"/>
    <w:rsid w:val="00A163A9"/>
    <w:rsid w:val="00A16B3B"/>
    <w:rsid w:val="00A17EB1"/>
    <w:rsid w:val="00A2106A"/>
    <w:rsid w:val="00A21864"/>
    <w:rsid w:val="00A236D6"/>
    <w:rsid w:val="00A24571"/>
    <w:rsid w:val="00A24CF1"/>
    <w:rsid w:val="00A257F2"/>
    <w:rsid w:val="00A2628C"/>
    <w:rsid w:val="00A2715D"/>
    <w:rsid w:val="00A2763E"/>
    <w:rsid w:val="00A30212"/>
    <w:rsid w:val="00A308EB"/>
    <w:rsid w:val="00A309D7"/>
    <w:rsid w:val="00A31C9C"/>
    <w:rsid w:val="00A31DF4"/>
    <w:rsid w:val="00A326B6"/>
    <w:rsid w:val="00A33B4E"/>
    <w:rsid w:val="00A364AF"/>
    <w:rsid w:val="00A416EA"/>
    <w:rsid w:val="00A434F6"/>
    <w:rsid w:val="00A4389A"/>
    <w:rsid w:val="00A4437B"/>
    <w:rsid w:val="00A44C70"/>
    <w:rsid w:val="00A46C67"/>
    <w:rsid w:val="00A47A06"/>
    <w:rsid w:val="00A50EFA"/>
    <w:rsid w:val="00A5270F"/>
    <w:rsid w:val="00A52850"/>
    <w:rsid w:val="00A54029"/>
    <w:rsid w:val="00A543BB"/>
    <w:rsid w:val="00A54B70"/>
    <w:rsid w:val="00A55111"/>
    <w:rsid w:val="00A567F3"/>
    <w:rsid w:val="00A602E2"/>
    <w:rsid w:val="00A61AEF"/>
    <w:rsid w:val="00A61B13"/>
    <w:rsid w:val="00A6246F"/>
    <w:rsid w:val="00A62B8A"/>
    <w:rsid w:val="00A6489B"/>
    <w:rsid w:val="00A658E4"/>
    <w:rsid w:val="00A66D98"/>
    <w:rsid w:val="00A6772F"/>
    <w:rsid w:val="00A6795F"/>
    <w:rsid w:val="00A67E2D"/>
    <w:rsid w:val="00A71F4F"/>
    <w:rsid w:val="00A72536"/>
    <w:rsid w:val="00A743DC"/>
    <w:rsid w:val="00A7741D"/>
    <w:rsid w:val="00A80601"/>
    <w:rsid w:val="00A82422"/>
    <w:rsid w:val="00A85280"/>
    <w:rsid w:val="00A854FD"/>
    <w:rsid w:val="00A85A9E"/>
    <w:rsid w:val="00A87502"/>
    <w:rsid w:val="00A901C8"/>
    <w:rsid w:val="00A906E2"/>
    <w:rsid w:val="00A91603"/>
    <w:rsid w:val="00A94048"/>
    <w:rsid w:val="00A94314"/>
    <w:rsid w:val="00A94446"/>
    <w:rsid w:val="00A94D8E"/>
    <w:rsid w:val="00A94E8C"/>
    <w:rsid w:val="00A9520F"/>
    <w:rsid w:val="00A9567E"/>
    <w:rsid w:val="00A974CA"/>
    <w:rsid w:val="00AA0D63"/>
    <w:rsid w:val="00AA2569"/>
    <w:rsid w:val="00AA2575"/>
    <w:rsid w:val="00AA48B4"/>
    <w:rsid w:val="00AA509E"/>
    <w:rsid w:val="00AA58B0"/>
    <w:rsid w:val="00AA76D4"/>
    <w:rsid w:val="00AA7888"/>
    <w:rsid w:val="00AB06C1"/>
    <w:rsid w:val="00AB06D8"/>
    <w:rsid w:val="00AB0E88"/>
    <w:rsid w:val="00AB0EA0"/>
    <w:rsid w:val="00AB1AF9"/>
    <w:rsid w:val="00AB2C03"/>
    <w:rsid w:val="00AB3BA1"/>
    <w:rsid w:val="00AB400A"/>
    <w:rsid w:val="00AB422E"/>
    <w:rsid w:val="00AB66C9"/>
    <w:rsid w:val="00AB67D9"/>
    <w:rsid w:val="00AC05A6"/>
    <w:rsid w:val="00AC15D3"/>
    <w:rsid w:val="00AC2841"/>
    <w:rsid w:val="00AC441A"/>
    <w:rsid w:val="00AC5EFF"/>
    <w:rsid w:val="00AC7636"/>
    <w:rsid w:val="00AC76AE"/>
    <w:rsid w:val="00AC7967"/>
    <w:rsid w:val="00AC7982"/>
    <w:rsid w:val="00AD0280"/>
    <w:rsid w:val="00AD0CE6"/>
    <w:rsid w:val="00AD332D"/>
    <w:rsid w:val="00AD33F5"/>
    <w:rsid w:val="00AD3A26"/>
    <w:rsid w:val="00AD4991"/>
    <w:rsid w:val="00AD5429"/>
    <w:rsid w:val="00AD5569"/>
    <w:rsid w:val="00AD5D39"/>
    <w:rsid w:val="00AD64EE"/>
    <w:rsid w:val="00AD6678"/>
    <w:rsid w:val="00AE05C2"/>
    <w:rsid w:val="00AE14F0"/>
    <w:rsid w:val="00AE1F55"/>
    <w:rsid w:val="00AE2764"/>
    <w:rsid w:val="00AE4218"/>
    <w:rsid w:val="00AE5581"/>
    <w:rsid w:val="00AE6906"/>
    <w:rsid w:val="00AE72FB"/>
    <w:rsid w:val="00AE7B0C"/>
    <w:rsid w:val="00AF1968"/>
    <w:rsid w:val="00AF1F16"/>
    <w:rsid w:val="00AF37E8"/>
    <w:rsid w:val="00AF3BCC"/>
    <w:rsid w:val="00AF5318"/>
    <w:rsid w:val="00AF5DDF"/>
    <w:rsid w:val="00AF6D87"/>
    <w:rsid w:val="00AF7C41"/>
    <w:rsid w:val="00B00ED7"/>
    <w:rsid w:val="00B013A6"/>
    <w:rsid w:val="00B01837"/>
    <w:rsid w:val="00B020E6"/>
    <w:rsid w:val="00B034D3"/>
    <w:rsid w:val="00B0410E"/>
    <w:rsid w:val="00B051B3"/>
    <w:rsid w:val="00B052F7"/>
    <w:rsid w:val="00B05F45"/>
    <w:rsid w:val="00B05FA7"/>
    <w:rsid w:val="00B066D9"/>
    <w:rsid w:val="00B07CC2"/>
    <w:rsid w:val="00B07E35"/>
    <w:rsid w:val="00B1160C"/>
    <w:rsid w:val="00B11E44"/>
    <w:rsid w:val="00B11E5D"/>
    <w:rsid w:val="00B14ED9"/>
    <w:rsid w:val="00B16A94"/>
    <w:rsid w:val="00B17529"/>
    <w:rsid w:val="00B17EBC"/>
    <w:rsid w:val="00B2058B"/>
    <w:rsid w:val="00B209B4"/>
    <w:rsid w:val="00B21855"/>
    <w:rsid w:val="00B2241E"/>
    <w:rsid w:val="00B227E6"/>
    <w:rsid w:val="00B22D80"/>
    <w:rsid w:val="00B23397"/>
    <w:rsid w:val="00B2341E"/>
    <w:rsid w:val="00B23788"/>
    <w:rsid w:val="00B23FB2"/>
    <w:rsid w:val="00B2426D"/>
    <w:rsid w:val="00B24792"/>
    <w:rsid w:val="00B24BBA"/>
    <w:rsid w:val="00B24D6F"/>
    <w:rsid w:val="00B250CF"/>
    <w:rsid w:val="00B25240"/>
    <w:rsid w:val="00B25268"/>
    <w:rsid w:val="00B26B20"/>
    <w:rsid w:val="00B26E71"/>
    <w:rsid w:val="00B27E55"/>
    <w:rsid w:val="00B27EFC"/>
    <w:rsid w:val="00B27F4C"/>
    <w:rsid w:val="00B30937"/>
    <w:rsid w:val="00B31534"/>
    <w:rsid w:val="00B31E63"/>
    <w:rsid w:val="00B31E8B"/>
    <w:rsid w:val="00B35660"/>
    <w:rsid w:val="00B3590F"/>
    <w:rsid w:val="00B36553"/>
    <w:rsid w:val="00B36DAF"/>
    <w:rsid w:val="00B40B7C"/>
    <w:rsid w:val="00B41A3A"/>
    <w:rsid w:val="00B41B16"/>
    <w:rsid w:val="00B41EFE"/>
    <w:rsid w:val="00B4458F"/>
    <w:rsid w:val="00B44E20"/>
    <w:rsid w:val="00B45370"/>
    <w:rsid w:val="00B468E2"/>
    <w:rsid w:val="00B4773C"/>
    <w:rsid w:val="00B4795E"/>
    <w:rsid w:val="00B47DD4"/>
    <w:rsid w:val="00B50FAE"/>
    <w:rsid w:val="00B50FFB"/>
    <w:rsid w:val="00B518E7"/>
    <w:rsid w:val="00B51B1E"/>
    <w:rsid w:val="00B52339"/>
    <w:rsid w:val="00B5326B"/>
    <w:rsid w:val="00B53FB1"/>
    <w:rsid w:val="00B54180"/>
    <w:rsid w:val="00B54305"/>
    <w:rsid w:val="00B5646A"/>
    <w:rsid w:val="00B577FF"/>
    <w:rsid w:val="00B62702"/>
    <w:rsid w:val="00B62D1E"/>
    <w:rsid w:val="00B64F2B"/>
    <w:rsid w:val="00B65801"/>
    <w:rsid w:val="00B666B1"/>
    <w:rsid w:val="00B66D1C"/>
    <w:rsid w:val="00B67F4A"/>
    <w:rsid w:val="00B7035B"/>
    <w:rsid w:val="00B70467"/>
    <w:rsid w:val="00B71960"/>
    <w:rsid w:val="00B72331"/>
    <w:rsid w:val="00B72F5C"/>
    <w:rsid w:val="00B730FA"/>
    <w:rsid w:val="00B74198"/>
    <w:rsid w:val="00B741EC"/>
    <w:rsid w:val="00B74D2B"/>
    <w:rsid w:val="00B750E8"/>
    <w:rsid w:val="00B75D4C"/>
    <w:rsid w:val="00B761AF"/>
    <w:rsid w:val="00B7686D"/>
    <w:rsid w:val="00B77DF8"/>
    <w:rsid w:val="00B80B16"/>
    <w:rsid w:val="00B8178F"/>
    <w:rsid w:val="00B8328C"/>
    <w:rsid w:val="00B8335F"/>
    <w:rsid w:val="00B8345A"/>
    <w:rsid w:val="00B84E95"/>
    <w:rsid w:val="00B858B5"/>
    <w:rsid w:val="00B8608D"/>
    <w:rsid w:val="00B86B5C"/>
    <w:rsid w:val="00B86E99"/>
    <w:rsid w:val="00B8741E"/>
    <w:rsid w:val="00B907D8"/>
    <w:rsid w:val="00B90D94"/>
    <w:rsid w:val="00B92D07"/>
    <w:rsid w:val="00B92D7F"/>
    <w:rsid w:val="00B92ED5"/>
    <w:rsid w:val="00B931EA"/>
    <w:rsid w:val="00B93262"/>
    <w:rsid w:val="00B958CB"/>
    <w:rsid w:val="00B97238"/>
    <w:rsid w:val="00B97D30"/>
    <w:rsid w:val="00B97FA9"/>
    <w:rsid w:val="00BA0172"/>
    <w:rsid w:val="00BA02C8"/>
    <w:rsid w:val="00BA0D3C"/>
    <w:rsid w:val="00BA1028"/>
    <w:rsid w:val="00BA1799"/>
    <w:rsid w:val="00BA433E"/>
    <w:rsid w:val="00BA504E"/>
    <w:rsid w:val="00BA54A9"/>
    <w:rsid w:val="00BA5E71"/>
    <w:rsid w:val="00BA6889"/>
    <w:rsid w:val="00BA6A0D"/>
    <w:rsid w:val="00BA6E6D"/>
    <w:rsid w:val="00BA77D0"/>
    <w:rsid w:val="00BB03AC"/>
    <w:rsid w:val="00BB0BDE"/>
    <w:rsid w:val="00BB0FE6"/>
    <w:rsid w:val="00BB1B45"/>
    <w:rsid w:val="00BB28CC"/>
    <w:rsid w:val="00BB2B8F"/>
    <w:rsid w:val="00BB3E8C"/>
    <w:rsid w:val="00BB3F29"/>
    <w:rsid w:val="00BB6A0E"/>
    <w:rsid w:val="00BC0005"/>
    <w:rsid w:val="00BC09B5"/>
    <w:rsid w:val="00BC1012"/>
    <w:rsid w:val="00BC1128"/>
    <w:rsid w:val="00BC128D"/>
    <w:rsid w:val="00BC154A"/>
    <w:rsid w:val="00BC1933"/>
    <w:rsid w:val="00BC1F67"/>
    <w:rsid w:val="00BC2026"/>
    <w:rsid w:val="00BC20ED"/>
    <w:rsid w:val="00BC26F8"/>
    <w:rsid w:val="00BC2DBC"/>
    <w:rsid w:val="00BC4679"/>
    <w:rsid w:val="00BC5A73"/>
    <w:rsid w:val="00BC6282"/>
    <w:rsid w:val="00BC6836"/>
    <w:rsid w:val="00BC72F6"/>
    <w:rsid w:val="00BC740D"/>
    <w:rsid w:val="00BC7614"/>
    <w:rsid w:val="00BC7A99"/>
    <w:rsid w:val="00BC7E49"/>
    <w:rsid w:val="00BD0727"/>
    <w:rsid w:val="00BD0D92"/>
    <w:rsid w:val="00BD2AD0"/>
    <w:rsid w:val="00BD3C4E"/>
    <w:rsid w:val="00BD7804"/>
    <w:rsid w:val="00BE02E6"/>
    <w:rsid w:val="00BE0727"/>
    <w:rsid w:val="00BE09FE"/>
    <w:rsid w:val="00BE1029"/>
    <w:rsid w:val="00BE211C"/>
    <w:rsid w:val="00BE2188"/>
    <w:rsid w:val="00BE2236"/>
    <w:rsid w:val="00BE2573"/>
    <w:rsid w:val="00BE330B"/>
    <w:rsid w:val="00BE524D"/>
    <w:rsid w:val="00BE6728"/>
    <w:rsid w:val="00BE68FE"/>
    <w:rsid w:val="00BF012D"/>
    <w:rsid w:val="00BF0227"/>
    <w:rsid w:val="00BF0336"/>
    <w:rsid w:val="00BF22C5"/>
    <w:rsid w:val="00BF2B94"/>
    <w:rsid w:val="00BF3063"/>
    <w:rsid w:val="00BF3A50"/>
    <w:rsid w:val="00BF3CAB"/>
    <w:rsid w:val="00BF4A4B"/>
    <w:rsid w:val="00BF522F"/>
    <w:rsid w:val="00BF5789"/>
    <w:rsid w:val="00BF6945"/>
    <w:rsid w:val="00BF6B34"/>
    <w:rsid w:val="00BF6CB3"/>
    <w:rsid w:val="00C0055A"/>
    <w:rsid w:val="00C032E4"/>
    <w:rsid w:val="00C04417"/>
    <w:rsid w:val="00C07BC7"/>
    <w:rsid w:val="00C07C44"/>
    <w:rsid w:val="00C07D33"/>
    <w:rsid w:val="00C10817"/>
    <w:rsid w:val="00C10880"/>
    <w:rsid w:val="00C13241"/>
    <w:rsid w:val="00C13357"/>
    <w:rsid w:val="00C13402"/>
    <w:rsid w:val="00C1363A"/>
    <w:rsid w:val="00C144FC"/>
    <w:rsid w:val="00C149E6"/>
    <w:rsid w:val="00C14CEE"/>
    <w:rsid w:val="00C172F9"/>
    <w:rsid w:val="00C17335"/>
    <w:rsid w:val="00C20DBC"/>
    <w:rsid w:val="00C21B9D"/>
    <w:rsid w:val="00C2211E"/>
    <w:rsid w:val="00C25445"/>
    <w:rsid w:val="00C256DE"/>
    <w:rsid w:val="00C27FC4"/>
    <w:rsid w:val="00C300FA"/>
    <w:rsid w:val="00C30924"/>
    <w:rsid w:val="00C30A7A"/>
    <w:rsid w:val="00C30C94"/>
    <w:rsid w:val="00C30E7B"/>
    <w:rsid w:val="00C3341A"/>
    <w:rsid w:val="00C33D7D"/>
    <w:rsid w:val="00C341B4"/>
    <w:rsid w:val="00C357EB"/>
    <w:rsid w:val="00C3624C"/>
    <w:rsid w:val="00C36D09"/>
    <w:rsid w:val="00C36DE6"/>
    <w:rsid w:val="00C400A0"/>
    <w:rsid w:val="00C407AC"/>
    <w:rsid w:val="00C40DEA"/>
    <w:rsid w:val="00C41DF1"/>
    <w:rsid w:val="00C42418"/>
    <w:rsid w:val="00C428D3"/>
    <w:rsid w:val="00C43238"/>
    <w:rsid w:val="00C436A8"/>
    <w:rsid w:val="00C44B6B"/>
    <w:rsid w:val="00C4553D"/>
    <w:rsid w:val="00C45BC3"/>
    <w:rsid w:val="00C465E7"/>
    <w:rsid w:val="00C4752C"/>
    <w:rsid w:val="00C50579"/>
    <w:rsid w:val="00C520F1"/>
    <w:rsid w:val="00C52546"/>
    <w:rsid w:val="00C52631"/>
    <w:rsid w:val="00C52A0B"/>
    <w:rsid w:val="00C532E4"/>
    <w:rsid w:val="00C53DA5"/>
    <w:rsid w:val="00C54316"/>
    <w:rsid w:val="00C546BE"/>
    <w:rsid w:val="00C54999"/>
    <w:rsid w:val="00C55EAD"/>
    <w:rsid w:val="00C57469"/>
    <w:rsid w:val="00C57CB4"/>
    <w:rsid w:val="00C57EF1"/>
    <w:rsid w:val="00C60D8C"/>
    <w:rsid w:val="00C61DE6"/>
    <w:rsid w:val="00C623A4"/>
    <w:rsid w:val="00C62D81"/>
    <w:rsid w:val="00C638EA"/>
    <w:rsid w:val="00C644BC"/>
    <w:rsid w:val="00C6559C"/>
    <w:rsid w:val="00C65BD7"/>
    <w:rsid w:val="00C66F38"/>
    <w:rsid w:val="00C67985"/>
    <w:rsid w:val="00C71785"/>
    <w:rsid w:val="00C71966"/>
    <w:rsid w:val="00C73192"/>
    <w:rsid w:val="00C738F0"/>
    <w:rsid w:val="00C741CD"/>
    <w:rsid w:val="00C741FD"/>
    <w:rsid w:val="00C74F3A"/>
    <w:rsid w:val="00C7506C"/>
    <w:rsid w:val="00C76486"/>
    <w:rsid w:val="00C76A38"/>
    <w:rsid w:val="00C7730C"/>
    <w:rsid w:val="00C77843"/>
    <w:rsid w:val="00C80C61"/>
    <w:rsid w:val="00C8171A"/>
    <w:rsid w:val="00C817A6"/>
    <w:rsid w:val="00C82725"/>
    <w:rsid w:val="00C832AD"/>
    <w:rsid w:val="00C83887"/>
    <w:rsid w:val="00C840BE"/>
    <w:rsid w:val="00C85355"/>
    <w:rsid w:val="00C868D5"/>
    <w:rsid w:val="00C87722"/>
    <w:rsid w:val="00C87E97"/>
    <w:rsid w:val="00C903C8"/>
    <w:rsid w:val="00C90679"/>
    <w:rsid w:val="00C90900"/>
    <w:rsid w:val="00C90A42"/>
    <w:rsid w:val="00C90FD8"/>
    <w:rsid w:val="00C91114"/>
    <w:rsid w:val="00C91F2D"/>
    <w:rsid w:val="00C92667"/>
    <w:rsid w:val="00C9281D"/>
    <w:rsid w:val="00C931CE"/>
    <w:rsid w:val="00C936D5"/>
    <w:rsid w:val="00C93C31"/>
    <w:rsid w:val="00C945C3"/>
    <w:rsid w:val="00C95ACC"/>
    <w:rsid w:val="00C9602F"/>
    <w:rsid w:val="00C96662"/>
    <w:rsid w:val="00C97958"/>
    <w:rsid w:val="00C97BE7"/>
    <w:rsid w:val="00CA09FE"/>
    <w:rsid w:val="00CA202A"/>
    <w:rsid w:val="00CA2750"/>
    <w:rsid w:val="00CA2A82"/>
    <w:rsid w:val="00CA2D09"/>
    <w:rsid w:val="00CA314F"/>
    <w:rsid w:val="00CA3D73"/>
    <w:rsid w:val="00CA3FEA"/>
    <w:rsid w:val="00CA5DC8"/>
    <w:rsid w:val="00CA6813"/>
    <w:rsid w:val="00CA773D"/>
    <w:rsid w:val="00CB039F"/>
    <w:rsid w:val="00CB0E12"/>
    <w:rsid w:val="00CB112D"/>
    <w:rsid w:val="00CB1D08"/>
    <w:rsid w:val="00CB1F98"/>
    <w:rsid w:val="00CB2DC3"/>
    <w:rsid w:val="00CB3B0D"/>
    <w:rsid w:val="00CB502C"/>
    <w:rsid w:val="00CB6ACD"/>
    <w:rsid w:val="00CB7324"/>
    <w:rsid w:val="00CB78DC"/>
    <w:rsid w:val="00CB7EAF"/>
    <w:rsid w:val="00CC03BC"/>
    <w:rsid w:val="00CC04CB"/>
    <w:rsid w:val="00CC17DC"/>
    <w:rsid w:val="00CC1CB1"/>
    <w:rsid w:val="00CC460C"/>
    <w:rsid w:val="00CC50ED"/>
    <w:rsid w:val="00CC7AC9"/>
    <w:rsid w:val="00CD0785"/>
    <w:rsid w:val="00CD0DBA"/>
    <w:rsid w:val="00CD118E"/>
    <w:rsid w:val="00CD17E2"/>
    <w:rsid w:val="00CD1B69"/>
    <w:rsid w:val="00CD214E"/>
    <w:rsid w:val="00CD21F4"/>
    <w:rsid w:val="00CD29B2"/>
    <w:rsid w:val="00CD2FAC"/>
    <w:rsid w:val="00CD39CA"/>
    <w:rsid w:val="00CD3BC0"/>
    <w:rsid w:val="00CD4AF9"/>
    <w:rsid w:val="00CD5C32"/>
    <w:rsid w:val="00CD6233"/>
    <w:rsid w:val="00CD6EFE"/>
    <w:rsid w:val="00CD7462"/>
    <w:rsid w:val="00CD76AC"/>
    <w:rsid w:val="00CD7A90"/>
    <w:rsid w:val="00CE0415"/>
    <w:rsid w:val="00CE152C"/>
    <w:rsid w:val="00CE1CA9"/>
    <w:rsid w:val="00CE62FE"/>
    <w:rsid w:val="00CE6CA5"/>
    <w:rsid w:val="00CE6E34"/>
    <w:rsid w:val="00CE712D"/>
    <w:rsid w:val="00CE7D3F"/>
    <w:rsid w:val="00CF051D"/>
    <w:rsid w:val="00CF0E04"/>
    <w:rsid w:val="00CF165E"/>
    <w:rsid w:val="00CF25E1"/>
    <w:rsid w:val="00CF27F4"/>
    <w:rsid w:val="00CF2CAA"/>
    <w:rsid w:val="00CF30C0"/>
    <w:rsid w:val="00CF4140"/>
    <w:rsid w:val="00CF50E0"/>
    <w:rsid w:val="00CF5C1A"/>
    <w:rsid w:val="00CF5D5B"/>
    <w:rsid w:val="00D00363"/>
    <w:rsid w:val="00D0181E"/>
    <w:rsid w:val="00D01B9A"/>
    <w:rsid w:val="00D021B4"/>
    <w:rsid w:val="00D030BF"/>
    <w:rsid w:val="00D035D7"/>
    <w:rsid w:val="00D037DB"/>
    <w:rsid w:val="00D0419D"/>
    <w:rsid w:val="00D06D97"/>
    <w:rsid w:val="00D07300"/>
    <w:rsid w:val="00D07AFF"/>
    <w:rsid w:val="00D132B0"/>
    <w:rsid w:val="00D1353F"/>
    <w:rsid w:val="00D136A2"/>
    <w:rsid w:val="00D13E4D"/>
    <w:rsid w:val="00D146CB"/>
    <w:rsid w:val="00D15310"/>
    <w:rsid w:val="00D160BB"/>
    <w:rsid w:val="00D160F7"/>
    <w:rsid w:val="00D20420"/>
    <w:rsid w:val="00D2189A"/>
    <w:rsid w:val="00D22785"/>
    <w:rsid w:val="00D2287C"/>
    <w:rsid w:val="00D23669"/>
    <w:rsid w:val="00D24179"/>
    <w:rsid w:val="00D25292"/>
    <w:rsid w:val="00D26A8D"/>
    <w:rsid w:val="00D276FA"/>
    <w:rsid w:val="00D30740"/>
    <w:rsid w:val="00D322CE"/>
    <w:rsid w:val="00D32858"/>
    <w:rsid w:val="00D33880"/>
    <w:rsid w:val="00D33B56"/>
    <w:rsid w:val="00D34DB8"/>
    <w:rsid w:val="00D355FA"/>
    <w:rsid w:val="00D35D83"/>
    <w:rsid w:val="00D367C1"/>
    <w:rsid w:val="00D40366"/>
    <w:rsid w:val="00D424A6"/>
    <w:rsid w:val="00D424E6"/>
    <w:rsid w:val="00D42896"/>
    <w:rsid w:val="00D43758"/>
    <w:rsid w:val="00D43899"/>
    <w:rsid w:val="00D43D4A"/>
    <w:rsid w:val="00D44116"/>
    <w:rsid w:val="00D448C6"/>
    <w:rsid w:val="00D456A3"/>
    <w:rsid w:val="00D4730A"/>
    <w:rsid w:val="00D50135"/>
    <w:rsid w:val="00D516AD"/>
    <w:rsid w:val="00D51716"/>
    <w:rsid w:val="00D51A1C"/>
    <w:rsid w:val="00D5274D"/>
    <w:rsid w:val="00D530A2"/>
    <w:rsid w:val="00D53832"/>
    <w:rsid w:val="00D53930"/>
    <w:rsid w:val="00D55443"/>
    <w:rsid w:val="00D557E6"/>
    <w:rsid w:val="00D5717C"/>
    <w:rsid w:val="00D57D36"/>
    <w:rsid w:val="00D57D90"/>
    <w:rsid w:val="00D61168"/>
    <w:rsid w:val="00D62818"/>
    <w:rsid w:val="00D62D5B"/>
    <w:rsid w:val="00D647C5"/>
    <w:rsid w:val="00D64A74"/>
    <w:rsid w:val="00D665AD"/>
    <w:rsid w:val="00D66639"/>
    <w:rsid w:val="00D70035"/>
    <w:rsid w:val="00D71066"/>
    <w:rsid w:val="00D71952"/>
    <w:rsid w:val="00D727D5"/>
    <w:rsid w:val="00D73669"/>
    <w:rsid w:val="00D74B07"/>
    <w:rsid w:val="00D75CFD"/>
    <w:rsid w:val="00D76211"/>
    <w:rsid w:val="00D7749C"/>
    <w:rsid w:val="00D776DB"/>
    <w:rsid w:val="00D80669"/>
    <w:rsid w:val="00D808A5"/>
    <w:rsid w:val="00D8156D"/>
    <w:rsid w:val="00D825B7"/>
    <w:rsid w:val="00D82CD5"/>
    <w:rsid w:val="00D8338E"/>
    <w:rsid w:val="00D84147"/>
    <w:rsid w:val="00D84C67"/>
    <w:rsid w:val="00D85021"/>
    <w:rsid w:val="00D851AF"/>
    <w:rsid w:val="00D85A4D"/>
    <w:rsid w:val="00D86530"/>
    <w:rsid w:val="00D875E2"/>
    <w:rsid w:val="00D87D0B"/>
    <w:rsid w:val="00D90531"/>
    <w:rsid w:val="00D9163C"/>
    <w:rsid w:val="00D91E52"/>
    <w:rsid w:val="00D93E9E"/>
    <w:rsid w:val="00D9489A"/>
    <w:rsid w:val="00D952B8"/>
    <w:rsid w:val="00D95658"/>
    <w:rsid w:val="00D9700A"/>
    <w:rsid w:val="00D9771B"/>
    <w:rsid w:val="00D97E55"/>
    <w:rsid w:val="00DA247B"/>
    <w:rsid w:val="00DA2689"/>
    <w:rsid w:val="00DA3D65"/>
    <w:rsid w:val="00DA60DC"/>
    <w:rsid w:val="00DA7AC3"/>
    <w:rsid w:val="00DB039D"/>
    <w:rsid w:val="00DB082D"/>
    <w:rsid w:val="00DB1146"/>
    <w:rsid w:val="00DB399A"/>
    <w:rsid w:val="00DB6A85"/>
    <w:rsid w:val="00DB6D13"/>
    <w:rsid w:val="00DC047D"/>
    <w:rsid w:val="00DC0FD6"/>
    <w:rsid w:val="00DC123F"/>
    <w:rsid w:val="00DC1594"/>
    <w:rsid w:val="00DC2297"/>
    <w:rsid w:val="00DC23BE"/>
    <w:rsid w:val="00DC274F"/>
    <w:rsid w:val="00DC483F"/>
    <w:rsid w:val="00DC5260"/>
    <w:rsid w:val="00DC55CF"/>
    <w:rsid w:val="00DC5C8A"/>
    <w:rsid w:val="00DC62E8"/>
    <w:rsid w:val="00DC6F66"/>
    <w:rsid w:val="00DC7077"/>
    <w:rsid w:val="00DC7ADF"/>
    <w:rsid w:val="00DD2667"/>
    <w:rsid w:val="00DD3986"/>
    <w:rsid w:val="00DD3D7B"/>
    <w:rsid w:val="00DD4DFE"/>
    <w:rsid w:val="00DD5666"/>
    <w:rsid w:val="00DD5813"/>
    <w:rsid w:val="00DD651F"/>
    <w:rsid w:val="00DD6999"/>
    <w:rsid w:val="00DD6B73"/>
    <w:rsid w:val="00DD7442"/>
    <w:rsid w:val="00DD7A5C"/>
    <w:rsid w:val="00DE0226"/>
    <w:rsid w:val="00DE2252"/>
    <w:rsid w:val="00DE2E0A"/>
    <w:rsid w:val="00DE325D"/>
    <w:rsid w:val="00DE4CA5"/>
    <w:rsid w:val="00DE534B"/>
    <w:rsid w:val="00DE5536"/>
    <w:rsid w:val="00DE59A6"/>
    <w:rsid w:val="00DF08AA"/>
    <w:rsid w:val="00DF09A0"/>
    <w:rsid w:val="00DF1CC6"/>
    <w:rsid w:val="00DF274E"/>
    <w:rsid w:val="00DF28B0"/>
    <w:rsid w:val="00DF558A"/>
    <w:rsid w:val="00DF7613"/>
    <w:rsid w:val="00DF7EF3"/>
    <w:rsid w:val="00E0019F"/>
    <w:rsid w:val="00E028A3"/>
    <w:rsid w:val="00E10F53"/>
    <w:rsid w:val="00E11CCA"/>
    <w:rsid w:val="00E1222F"/>
    <w:rsid w:val="00E125B8"/>
    <w:rsid w:val="00E1296F"/>
    <w:rsid w:val="00E12B79"/>
    <w:rsid w:val="00E1322C"/>
    <w:rsid w:val="00E14598"/>
    <w:rsid w:val="00E1464F"/>
    <w:rsid w:val="00E15AA9"/>
    <w:rsid w:val="00E16300"/>
    <w:rsid w:val="00E20AE5"/>
    <w:rsid w:val="00E223CD"/>
    <w:rsid w:val="00E25266"/>
    <w:rsid w:val="00E25938"/>
    <w:rsid w:val="00E25C43"/>
    <w:rsid w:val="00E25E76"/>
    <w:rsid w:val="00E26235"/>
    <w:rsid w:val="00E2632B"/>
    <w:rsid w:val="00E27BD7"/>
    <w:rsid w:val="00E3000E"/>
    <w:rsid w:val="00E30B04"/>
    <w:rsid w:val="00E3140D"/>
    <w:rsid w:val="00E31DFD"/>
    <w:rsid w:val="00E3269B"/>
    <w:rsid w:val="00E32DF8"/>
    <w:rsid w:val="00E33853"/>
    <w:rsid w:val="00E3420C"/>
    <w:rsid w:val="00E34ADB"/>
    <w:rsid w:val="00E34EE2"/>
    <w:rsid w:val="00E3516D"/>
    <w:rsid w:val="00E3545A"/>
    <w:rsid w:val="00E3601B"/>
    <w:rsid w:val="00E36393"/>
    <w:rsid w:val="00E36DF2"/>
    <w:rsid w:val="00E37493"/>
    <w:rsid w:val="00E41125"/>
    <w:rsid w:val="00E41AFB"/>
    <w:rsid w:val="00E439D8"/>
    <w:rsid w:val="00E447F7"/>
    <w:rsid w:val="00E464F8"/>
    <w:rsid w:val="00E504ED"/>
    <w:rsid w:val="00E5164B"/>
    <w:rsid w:val="00E51DE2"/>
    <w:rsid w:val="00E51F74"/>
    <w:rsid w:val="00E5268B"/>
    <w:rsid w:val="00E53CE6"/>
    <w:rsid w:val="00E54E34"/>
    <w:rsid w:val="00E5511A"/>
    <w:rsid w:val="00E55219"/>
    <w:rsid w:val="00E55417"/>
    <w:rsid w:val="00E55917"/>
    <w:rsid w:val="00E56099"/>
    <w:rsid w:val="00E56B50"/>
    <w:rsid w:val="00E57F1F"/>
    <w:rsid w:val="00E61D98"/>
    <w:rsid w:val="00E62B31"/>
    <w:rsid w:val="00E637AD"/>
    <w:rsid w:val="00E63E4A"/>
    <w:rsid w:val="00E67C19"/>
    <w:rsid w:val="00E67F19"/>
    <w:rsid w:val="00E701D3"/>
    <w:rsid w:val="00E71E14"/>
    <w:rsid w:val="00E72748"/>
    <w:rsid w:val="00E72D6A"/>
    <w:rsid w:val="00E735D3"/>
    <w:rsid w:val="00E73B75"/>
    <w:rsid w:val="00E76E27"/>
    <w:rsid w:val="00E774F1"/>
    <w:rsid w:val="00E8008F"/>
    <w:rsid w:val="00E8153A"/>
    <w:rsid w:val="00E82D53"/>
    <w:rsid w:val="00E84052"/>
    <w:rsid w:val="00E85358"/>
    <w:rsid w:val="00E856CE"/>
    <w:rsid w:val="00E87B61"/>
    <w:rsid w:val="00E90696"/>
    <w:rsid w:val="00E90926"/>
    <w:rsid w:val="00E91925"/>
    <w:rsid w:val="00E938ED"/>
    <w:rsid w:val="00E94BBC"/>
    <w:rsid w:val="00E94C4E"/>
    <w:rsid w:val="00E95CF1"/>
    <w:rsid w:val="00E97A66"/>
    <w:rsid w:val="00EA0E72"/>
    <w:rsid w:val="00EA215A"/>
    <w:rsid w:val="00EA2BDF"/>
    <w:rsid w:val="00EA301D"/>
    <w:rsid w:val="00EA3550"/>
    <w:rsid w:val="00EA446B"/>
    <w:rsid w:val="00EA4756"/>
    <w:rsid w:val="00EA4DE8"/>
    <w:rsid w:val="00EA5A99"/>
    <w:rsid w:val="00EA7AE4"/>
    <w:rsid w:val="00EB01E2"/>
    <w:rsid w:val="00EB0348"/>
    <w:rsid w:val="00EB0CDE"/>
    <w:rsid w:val="00EB14D1"/>
    <w:rsid w:val="00EB3CF0"/>
    <w:rsid w:val="00EB4489"/>
    <w:rsid w:val="00EB5101"/>
    <w:rsid w:val="00EB6750"/>
    <w:rsid w:val="00EB6837"/>
    <w:rsid w:val="00EB7305"/>
    <w:rsid w:val="00EC0162"/>
    <w:rsid w:val="00EC151A"/>
    <w:rsid w:val="00EC3047"/>
    <w:rsid w:val="00EC4212"/>
    <w:rsid w:val="00EC4F14"/>
    <w:rsid w:val="00EC5890"/>
    <w:rsid w:val="00EC5C34"/>
    <w:rsid w:val="00EC70CC"/>
    <w:rsid w:val="00EC75FD"/>
    <w:rsid w:val="00EC7B0A"/>
    <w:rsid w:val="00EC7B25"/>
    <w:rsid w:val="00EC7D21"/>
    <w:rsid w:val="00ED1D60"/>
    <w:rsid w:val="00ED2053"/>
    <w:rsid w:val="00ED2B48"/>
    <w:rsid w:val="00ED2DF0"/>
    <w:rsid w:val="00ED4015"/>
    <w:rsid w:val="00ED53D0"/>
    <w:rsid w:val="00ED5882"/>
    <w:rsid w:val="00ED794F"/>
    <w:rsid w:val="00ED7FA9"/>
    <w:rsid w:val="00EE04AB"/>
    <w:rsid w:val="00EE1620"/>
    <w:rsid w:val="00EE1CA0"/>
    <w:rsid w:val="00EE1EB0"/>
    <w:rsid w:val="00EE3BE0"/>
    <w:rsid w:val="00EE4CB3"/>
    <w:rsid w:val="00EE4CF5"/>
    <w:rsid w:val="00EE512A"/>
    <w:rsid w:val="00EE5A72"/>
    <w:rsid w:val="00EE61B5"/>
    <w:rsid w:val="00EE664E"/>
    <w:rsid w:val="00EE70C7"/>
    <w:rsid w:val="00EE7480"/>
    <w:rsid w:val="00EE797E"/>
    <w:rsid w:val="00EE7DCC"/>
    <w:rsid w:val="00EF09B9"/>
    <w:rsid w:val="00EF1D0E"/>
    <w:rsid w:val="00EF24DA"/>
    <w:rsid w:val="00EF2660"/>
    <w:rsid w:val="00EF2CCF"/>
    <w:rsid w:val="00EF367D"/>
    <w:rsid w:val="00EF4205"/>
    <w:rsid w:val="00EF483A"/>
    <w:rsid w:val="00EF5C59"/>
    <w:rsid w:val="00EF7B53"/>
    <w:rsid w:val="00F003FD"/>
    <w:rsid w:val="00F00967"/>
    <w:rsid w:val="00F02EF7"/>
    <w:rsid w:val="00F03E7A"/>
    <w:rsid w:val="00F05F18"/>
    <w:rsid w:val="00F072BB"/>
    <w:rsid w:val="00F076F2"/>
    <w:rsid w:val="00F12153"/>
    <w:rsid w:val="00F122F6"/>
    <w:rsid w:val="00F127A9"/>
    <w:rsid w:val="00F13385"/>
    <w:rsid w:val="00F145BF"/>
    <w:rsid w:val="00F14973"/>
    <w:rsid w:val="00F16676"/>
    <w:rsid w:val="00F17A34"/>
    <w:rsid w:val="00F204A7"/>
    <w:rsid w:val="00F20EA5"/>
    <w:rsid w:val="00F216EC"/>
    <w:rsid w:val="00F234BD"/>
    <w:rsid w:val="00F26BBD"/>
    <w:rsid w:val="00F27130"/>
    <w:rsid w:val="00F301E3"/>
    <w:rsid w:val="00F3044E"/>
    <w:rsid w:val="00F30862"/>
    <w:rsid w:val="00F30D28"/>
    <w:rsid w:val="00F310F3"/>
    <w:rsid w:val="00F31119"/>
    <w:rsid w:val="00F32772"/>
    <w:rsid w:val="00F3313E"/>
    <w:rsid w:val="00F33A70"/>
    <w:rsid w:val="00F34AFC"/>
    <w:rsid w:val="00F34C6F"/>
    <w:rsid w:val="00F35261"/>
    <w:rsid w:val="00F36924"/>
    <w:rsid w:val="00F369C3"/>
    <w:rsid w:val="00F36BA4"/>
    <w:rsid w:val="00F37464"/>
    <w:rsid w:val="00F3799F"/>
    <w:rsid w:val="00F4002F"/>
    <w:rsid w:val="00F40BCA"/>
    <w:rsid w:val="00F41371"/>
    <w:rsid w:val="00F41B0D"/>
    <w:rsid w:val="00F41C7E"/>
    <w:rsid w:val="00F41F5F"/>
    <w:rsid w:val="00F442E6"/>
    <w:rsid w:val="00F460F7"/>
    <w:rsid w:val="00F4683F"/>
    <w:rsid w:val="00F47F65"/>
    <w:rsid w:val="00F5034B"/>
    <w:rsid w:val="00F514EE"/>
    <w:rsid w:val="00F5288E"/>
    <w:rsid w:val="00F53960"/>
    <w:rsid w:val="00F53EFD"/>
    <w:rsid w:val="00F54A89"/>
    <w:rsid w:val="00F54C2F"/>
    <w:rsid w:val="00F554F2"/>
    <w:rsid w:val="00F555E7"/>
    <w:rsid w:val="00F55AD0"/>
    <w:rsid w:val="00F56282"/>
    <w:rsid w:val="00F56424"/>
    <w:rsid w:val="00F56ECA"/>
    <w:rsid w:val="00F57430"/>
    <w:rsid w:val="00F607BD"/>
    <w:rsid w:val="00F609DA"/>
    <w:rsid w:val="00F60B02"/>
    <w:rsid w:val="00F61101"/>
    <w:rsid w:val="00F629BA"/>
    <w:rsid w:val="00F63358"/>
    <w:rsid w:val="00F639EE"/>
    <w:rsid w:val="00F64B99"/>
    <w:rsid w:val="00F65716"/>
    <w:rsid w:val="00F66CB2"/>
    <w:rsid w:val="00F66F29"/>
    <w:rsid w:val="00F6767B"/>
    <w:rsid w:val="00F67755"/>
    <w:rsid w:val="00F67E5B"/>
    <w:rsid w:val="00F703CC"/>
    <w:rsid w:val="00F72159"/>
    <w:rsid w:val="00F72535"/>
    <w:rsid w:val="00F72E0C"/>
    <w:rsid w:val="00F73D1D"/>
    <w:rsid w:val="00F74FA7"/>
    <w:rsid w:val="00F7619F"/>
    <w:rsid w:val="00F80429"/>
    <w:rsid w:val="00F8054E"/>
    <w:rsid w:val="00F81FB5"/>
    <w:rsid w:val="00F82440"/>
    <w:rsid w:val="00F82740"/>
    <w:rsid w:val="00F82781"/>
    <w:rsid w:val="00F82C7C"/>
    <w:rsid w:val="00F85290"/>
    <w:rsid w:val="00F8574C"/>
    <w:rsid w:val="00F8646A"/>
    <w:rsid w:val="00F86CFC"/>
    <w:rsid w:val="00F8753F"/>
    <w:rsid w:val="00F87ECA"/>
    <w:rsid w:val="00F902FE"/>
    <w:rsid w:val="00F90582"/>
    <w:rsid w:val="00F9197E"/>
    <w:rsid w:val="00F91CF3"/>
    <w:rsid w:val="00F92643"/>
    <w:rsid w:val="00F946C9"/>
    <w:rsid w:val="00F94BC0"/>
    <w:rsid w:val="00F95100"/>
    <w:rsid w:val="00F962EB"/>
    <w:rsid w:val="00F965F2"/>
    <w:rsid w:val="00F97771"/>
    <w:rsid w:val="00F97DD7"/>
    <w:rsid w:val="00FA01E0"/>
    <w:rsid w:val="00FA076F"/>
    <w:rsid w:val="00FA1119"/>
    <w:rsid w:val="00FA151A"/>
    <w:rsid w:val="00FA1A51"/>
    <w:rsid w:val="00FA1B2B"/>
    <w:rsid w:val="00FA1DE7"/>
    <w:rsid w:val="00FA1EDA"/>
    <w:rsid w:val="00FA2078"/>
    <w:rsid w:val="00FA4EBE"/>
    <w:rsid w:val="00FA66B7"/>
    <w:rsid w:val="00FA693A"/>
    <w:rsid w:val="00FA7587"/>
    <w:rsid w:val="00FB0043"/>
    <w:rsid w:val="00FB0353"/>
    <w:rsid w:val="00FB0C29"/>
    <w:rsid w:val="00FB0D26"/>
    <w:rsid w:val="00FB10E0"/>
    <w:rsid w:val="00FB1817"/>
    <w:rsid w:val="00FB2363"/>
    <w:rsid w:val="00FB267B"/>
    <w:rsid w:val="00FB3C21"/>
    <w:rsid w:val="00FB414B"/>
    <w:rsid w:val="00FB4934"/>
    <w:rsid w:val="00FB4A28"/>
    <w:rsid w:val="00FB4C9E"/>
    <w:rsid w:val="00FB5AC4"/>
    <w:rsid w:val="00FC02D5"/>
    <w:rsid w:val="00FC12DE"/>
    <w:rsid w:val="00FC238F"/>
    <w:rsid w:val="00FC2499"/>
    <w:rsid w:val="00FC25CF"/>
    <w:rsid w:val="00FC29E3"/>
    <w:rsid w:val="00FC4EC1"/>
    <w:rsid w:val="00FC54FE"/>
    <w:rsid w:val="00FC6C05"/>
    <w:rsid w:val="00FC714B"/>
    <w:rsid w:val="00FC7A91"/>
    <w:rsid w:val="00FC7E53"/>
    <w:rsid w:val="00FD023C"/>
    <w:rsid w:val="00FD0AB0"/>
    <w:rsid w:val="00FD0FC9"/>
    <w:rsid w:val="00FD2D80"/>
    <w:rsid w:val="00FD3185"/>
    <w:rsid w:val="00FD4213"/>
    <w:rsid w:val="00FD4F0C"/>
    <w:rsid w:val="00FD5FB2"/>
    <w:rsid w:val="00FD60E8"/>
    <w:rsid w:val="00FD6366"/>
    <w:rsid w:val="00FD6389"/>
    <w:rsid w:val="00FD7BB7"/>
    <w:rsid w:val="00FE06AF"/>
    <w:rsid w:val="00FE10CD"/>
    <w:rsid w:val="00FE26E9"/>
    <w:rsid w:val="00FE4777"/>
    <w:rsid w:val="00FE614F"/>
    <w:rsid w:val="00FE628A"/>
    <w:rsid w:val="00FF0679"/>
    <w:rsid w:val="00FF18C9"/>
    <w:rsid w:val="00FF1E13"/>
    <w:rsid w:val="00FF25FF"/>
    <w:rsid w:val="00FF2F56"/>
    <w:rsid w:val="00FF2FCB"/>
    <w:rsid w:val="00FF39CA"/>
    <w:rsid w:val="00FF40F9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2B3CDE1D"/>
  <w15:chartTrackingRefBased/>
  <w15:docId w15:val="{C7E91B15-21DB-413B-9A35-7B8D37BB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List Continue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14C"/>
    <w:rPr>
      <w:sz w:val="24"/>
      <w:szCs w:val="24"/>
    </w:rPr>
  </w:style>
  <w:style w:type="paragraph" w:styleId="Nagwek1">
    <w:name w:val="heading 1"/>
    <w:aliases w:val="T_SZ_Heading 1,Datasheet title,1,h1,level 1,Level 1 Head,H1,Heading AJS,Section Heading,Kapitel,Arial 14 Fett,Arial 14 Fett1,Arial 14 Fett2,Arial 16 Fett,Header 1,Head 1,Head 11,Head 12,Head 111,Head 13,Head 112,Head 14,Head 113,Head 15,Head"/>
    <w:basedOn w:val="Normalny"/>
    <w:next w:val="Normalny"/>
    <w:link w:val="Nagwek1Znak"/>
    <w:qFormat/>
    <w:rsid w:val="00FF18C9"/>
    <w:pPr>
      <w:keepNext/>
      <w:spacing w:before="240" w:after="60"/>
      <w:outlineLvl w:val="0"/>
    </w:pPr>
    <w:rPr>
      <w:b/>
      <w:bCs/>
      <w:i/>
      <w:kern w:val="32"/>
      <w:sz w:val="32"/>
      <w:szCs w:val="32"/>
      <w:u w:val="singl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FF18C9"/>
    <w:pPr>
      <w:keepNext/>
      <w:spacing w:before="240" w:after="60"/>
      <w:jc w:val="center"/>
      <w:outlineLvl w:val="1"/>
    </w:pPr>
    <w:rPr>
      <w:b/>
      <w:bCs/>
      <w:iCs/>
      <w:sz w:val="40"/>
      <w:szCs w:val="40"/>
    </w:rPr>
  </w:style>
  <w:style w:type="paragraph" w:styleId="Nagwek3">
    <w:name w:val="heading 3"/>
    <w:aliases w:val="MFi,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EC4F14"/>
    <w:pPr>
      <w:keepNext/>
      <w:spacing w:before="240" w:after="60"/>
      <w:jc w:val="center"/>
      <w:outlineLvl w:val="2"/>
    </w:pPr>
    <w:rPr>
      <w:b/>
      <w:bCs/>
      <w:sz w:val="40"/>
      <w:szCs w:val="40"/>
    </w:rPr>
  </w:style>
  <w:style w:type="paragraph" w:styleId="Nagwek4">
    <w:name w:val="heading 4"/>
    <w:aliases w:val="H4,ITT t4,PA Micro Section,h4,Head4,4 dash,d,a.,PIM 4,4,4heading,a.normal"/>
    <w:basedOn w:val="Normalny"/>
    <w:next w:val="Normalny"/>
    <w:link w:val="Nagwek4Znak"/>
    <w:qFormat/>
    <w:rsid w:val="00B932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aliases w:val="Level 3 - i,H5,PIM 5,l5,L5,Appendix A  Heading 5,Teal,ITT t5,PA Pico Section,5"/>
    <w:basedOn w:val="Normalny"/>
    <w:next w:val="Normalny"/>
    <w:link w:val="Nagwek5Znak"/>
    <w:qFormat/>
    <w:rsid w:val="00B932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aliases w:val="H6,PIM 6,l6"/>
    <w:basedOn w:val="Normalny"/>
    <w:next w:val="Normalny"/>
    <w:link w:val="Nagwek6Znak"/>
    <w:qFormat/>
    <w:rsid w:val="00B9326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aliases w:val="Legal Level 1.1.,PIM 7,l7"/>
    <w:basedOn w:val="Normalny"/>
    <w:next w:val="Normalny"/>
    <w:link w:val="Nagwek7Znak"/>
    <w:qFormat/>
    <w:rsid w:val="00B93262"/>
    <w:pPr>
      <w:spacing w:before="240" w:after="60"/>
      <w:outlineLvl w:val="6"/>
    </w:pPr>
  </w:style>
  <w:style w:type="paragraph" w:styleId="Nagwek8">
    <w:name w:val="heading 8"/>
    <w:aliases w:val="l8"/>
    <w:basedOn w:val="Normalny"/>
    <w:next w:val="Normalny"/>
    <w:link w:val="Nagwek8Znak"/>
    <w:qFormat/>
    <w:rsid w:val="00B93262"/>
    <w:pPr>
      <w:spacing w:before="240" w:after="60"/>
      <w:outlineLvl w:val="7"/>
    </w:pPr>
    <w:rPr>
      <w:i/>
      <w:iCs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rsid w:val="00B9326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EC4F14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umeryreferencyjne">
    <w:name w:val="numery referencyjne"/>
    <w:basedOn w:val="Normalny"/>
    <w:rsid w:val="00B209B4"/>
    <w:pPr>
      <w:widowControl w:val="0"/>
      <w:adjustRightInd w:val="0"/>
      <w:spacing w:line="360" w:lineRule="atLeast"/>
      <w:jc w:val="both"/>
      <w:textAlignment w:val="baseline"/>
    </w:pPr>
  </w:style>
  <w:style w:type="table" w:styleId="Tabela-Siatka">
    <w:name w:val="Table Grid"/>
    <w:basedOn w:val="Standardowy"/>
    <w:uiPriority w:val="39"/>
    <w:rsid w:val="00FF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referencyjne">
    <w:name w:val="nr referencyjne"/>
    <w:basedOn w:val="Normalny"/>
    <w:rsid w:val="006846B2"/>
  </w:style>
  <w:style w:type="paragraph" w:customStyle="1" w:styleId="tabela-podpis">
    <w:name w:val="tabela - podpis"/>
    <w:basedOn w:val="Normalny"/>
    <w:rsid w:val="007A6123"/>
    <w:pPr>
      <w:jc w:val="center"/>
    </w:pPr>
    <w:rPr>
      <w:sz w:val="16"/>
      <w:szCs w:val="16"/>
    </w:rPr>
  </w:style>
  <w:style w:type="paragraph" w:styleId="Nagwek">
    <w:name w:val="header"/>
    <w:aliases w:val="W_Nagłówek,adresowy"/>
    <w:basedOn w:val="Normalny"/>
    <w:link w:val="NagwekZnak"/>
    <w:rsid w:val="00283AEB"/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C04F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283AEB"/>
  </w:style>
  <w:style w:type="paragraph" w:styleId="Tekstdymka">
    <w:name w:val="Balloon Text"/>
    <w:basedOn w:val="Normalny"/>
    <w:link w:val="TekstdymkaZnak"/>
    <w:rsid w:val="005C04F0"/>
    <w:rPr>
      <w:rFonts w:ascii="Tahoma" w:hAnsi="Tahoma" w:cs="Tahoma"/>
      <w:sz w:val="16"/>
      <w:szCs w:val="16"/>
    </w:rPr>
  </w:style>
  <w:style w:type="paragraph" w:customStyle="1" w:styleId="SIWZ1">
    <w:name w:val="SIWZ 1"/>
    <w:basedOn w:val="Normalny"/>
    <w:rsid w:val="004E0DE8"/>
    <w:pPr>
      <w:keepNext/>
      <w:numPr>
        <w:numId w:val="2"/>
      </w:numPr>
      <w:spacing w:before="240" w:after="60" w:line="360" w:lineRule="auto"/>
      <w:outlineLvl w:val="0"/>
    </w:pPr>
    <w:rPr>
      <w:b/>
      <w:sz w:val="28"/>
      <w:szCs w:val="28"/>
    </w:rPr>
  </w:style>
  <w:style w:type="paragraph" w:customStyle="1" w:styleId="SIWZ2">
    <w:name w:val="SIWZ 2"/>
    <w:basedOn w:val="Normalny"/>
    <w:link w:val="SIWZ2Znak"/>
    <w:rsid w:val="004320A1"/>
    <w:pPr>
      <w:numPr>
        <w:ilvl w:val="1"/>
        <w:numId w:val="2"/>
      </w:numPr>
      <w:spacing w:before="60" w:line="360" w:lineRule="auto"/>
      <w:jc w:val="both"/>
    </w:pPr>
  </w:style>
  <w:style w:type="paragraph" w:customStyle="1" w:styleId="SIWZ3">
    <w:name w:val="SIWZ 3"/>
    <w:basedOn w:val="Normalny"/>
    <w:rsid w:val="00BF5789"/>
    <w:pPr>
      <w:numPr>
        <w:ilvl w:val="2"/>
        <w:numId w:val="2"/>
      </w:numPr>
      <w:spacing w:before="60" w:line="288" w:lineRule="auto"/>
      <w:jc w:val="both"/>
    </w:pPr>
  </w:style>
  <w:style w:type="paragraph" w:customStyle="1" w:styleId="SIWZ4">
    <w:name w:val="SIWZ 4"/>
    <w:basedOn w:val="Normalny"/>
    <w:rsid w:val="00BF5789"/>
    <w:pPr>
      <w:numPr>
        <w:ilvl w:val="3"/>
        <w:numId w:val="2"/>
      </w:numPr>
      <w:spacing w:before="60" w:line="288" w:lineRule="auto"/>
      <w:jc w:val="both"/>
    </w:pPr>
  </w:style>
  <w:style w:type="paragraph" w:customStyle="1" w:styleId="SIWZ5">
    <w:name w:val="SIWZ 5"/>
    <w:basedOn w:val="SIWZ4"/>
    <w:rsid w:val="004320A1"/>
    <w:pPr>
      <w:numPr>
        <w:ilvl w:val="4"/>
      </w:numPr>
    </w:pPr>
  </w:style>
  <w:style w:type="paragraph" w:customStyle="1" w:styleId="SIWZ6">
    <w:name w:val="SIWZ 6"/>
    <w:basedOn w:val="SIWZ4"/>
    <w:rsid w:val="009840F9"/>
    <w:pPr>
      <w:numPr>
        <w:ilvl w:val="5"/>
      </w:numPr>
    </w:pPr>
  </w:style>
  <w:style w:type="paragraph" w:customStyle="1" w:styleId="SIWZ7">
    <w:name w:val="SIWZ 7"/>
    <w:basedOn w:val="SIWZ4"/>
    <w:rsid w:val="004320A1"/>
    <w:pPr>
      <w:numPr>
        <w:ilvl w:val="6"/>
      </w:numPr>
    </w:pPr>
  </w:style>
  <w:style w:type="paragraph" w:customStyle="1" w:styleId="SIWZ8">
    <w:name w:val="SIWZ 8"/>
    <w:basedOn w:val="SIWZ4"/>
    <w:rsid w:val="009840F9"/>
    <w:pPr>
      <w:numPr>
        <w:ilvl w:val="7"/>
      </w:numPr>
    </w:pPr>
  </w:style>
  <w:style w:type="paragraph" w:customStyle="1" w:styleId="SIWZ9">
    <w:name w:val="SIWZ 9"/>
    <w:basedOn w:val="SIWZ4"/>
    <w:rsid w:val="009840F9"/>
  </w:style>
  <w:style w:type="paragraph" w:customStyle="1" w:styleId="opiszawartoci">
    <w:name w:val="opis zawartości"/>
    <w:basedOn w:val="Normalny"/>
    <w:rsid w:val="00991EC7"/>
    <w:pPr>
      <w:spacing w:line="360" w:lineRule="auto"/>
      <w:jc w:val="both"/>
    </w:pPr>
    <w:rPr>
      <w:i/>
    </w:rPr>
  </w:style>
  <w:style w:type="paragraph" w:styleId="Tekstprzypisudolnego">
    <w:name w:val="footnote text"/>
    <w:basedOn w:val="Normalny"/>
    <w:link w:val="TekstprzypisudolnegoZnak"/>
    <w:semiHidden/>
    <w:rsid w:val="00C07BC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Normal">
    <w:name w:val="Normal+"/>
    <w:basedOn w:val="Normalny"/>
    <w:rsid w:val="00C07BC7"/>
    <w:pPr>
      <w:widowControl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character" w:styleId="Odwoanieprzypisudolnego">
    <w:name w:val="footnote reference"/>
    <w:semiHidden/>
    <w:rsid w:val="00C07BC7"/>
    <w:rPr>
      <w:vertAlign w:val="superscript"/>
    </w:rPr>
  </w:style>
  <w:style w:type="paragraph" w:customStyle="1" w:styleId="Umowa1">
    <w:name w:val="Umowa 1"/>
    <w:basedOn w:val="Normalny"/>
    <w:rsid w:val="00FA1EDA"/>
    <w:pPr>
      <w:numPr>
        <w:numId w:val="3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FA1EDA"/>
    <w:pPr>
      <w:numPr>
        <w:ilvl w:val="1"/>
        <w:numId w:val="3"/>
      </w:numPr>
    </w:pPr>
  </w:style>
  <w:style w:type="paragraph" w:customStyle="1" w:styleId="Umowa3">
    <w:name w:val="Umowa 3"/>
    <w:basedOn w:val="Normalny"/>
    <w:rsid w:val="00FA1EDA"/>
    <w:pPr>
      <w:numPr>
        <w:ilvl w:val="2"/>
        <w:numId w:val="3"/>
      </w:numPr>
    </w:pPr>
  </w:style>
  <w:style w:type="paragraph" w:customStyle="1" w:styleId="Umowa4">
    <w:name w:val="Umowa 4"/>
    <w:basedOn w:val="Normalny"/>
    <w:rsid w:val="00FA1EDA"/>
    <w:pPr>
      <w:numPr>
        <w:ilvl w:val="3"/>
        <w:numId w:val="3"/>
      </w:numPr>
    </w:pPr>
  </w:style>
  <w:style w:type="paragraph" w:customStyle="1" w:styleId="Umowa5">
    <w:name w:val="Umowa 5"/>
    <w:basedOn w:val="Normalny"/>
    <w:rsid w:val="00FA1EDA"/>
    <w:pPr>
      <w:numPr>
        <w:ilvl w:val="4"/>
        <w:numId w:val="3"/>
      </w:numPr>
    </w:pPr>
  </w:style>
  <w:style w:type="paragraph" w:customStyle="1" w:styleId="Umowa6">
    <w:name w:val="Umowa 6"/>
    <w:basedOn w:val="Normalny"/>
    <w:rsid w:val="00FA1EDA"/>
    <w:pPr>
      <w:numPr>
        <w:ilvl w:val="5"/>
        <w:numId w:val="3"/>
      </w:numPr>
    </w:pPr>
  </w:style>
  <w:style w:type="paragraph" w:customStyle="1" w:styleId="Umowa7">
    <w:name w:val="Umowa 7"/>
    <w:basedOn w:val="Normalny"/>
    <w:rsid w:val="00FA1EDA"/>
    <w:pPr>
      <w:numPr>
        <w:ilvl w:val="6"/>
        <w:numId w:val="3"/>
      </w:numPr>
    </w:pPr>
  </w:style>
  <w:style w:type="paragraph" w:customStyle="1" w:styleId="Umowa8">
    <w:name w:val="Umowa 8"/>
    <w:basedOn w:val="Normalny"/>
    <w:rsid w:val="00FA1EDA"/>
    <w:pPr>
      <w:numPr>
        <w:ilvl w:val="7"/>
        <w:numId w:val="3"/>
      </w:numPr>
    </w:pPr>
  </w:style>
  <w:style w:type="character" w:styleId="Odwoaniedokomentarza">
    <w:name w:val="annotation reference"/>
    <w:rsid w:val="00DF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F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F5BCF"/>
    <w:rPr>
      <w:b/>
      <w:bCs/>
    </w:rPr>
  </w:style>
  <w:style w:type="paragraph" w:styleId="Poprawka">
    <w:name w:val="Revision"/>
    <w:hidden/>
    <w:semiHidden/>
    <w:rsid w:val="00DC6F66"/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DC6F66"/>
    <w:pPr>
      <w:keepLines/>
      <w:spacing w:before="480" w:after="0" w:line="276" w:lineRule="auto"/>
      <w:outlineLvl w:val="9"/>
    </w:pPr>
    <w:rPr>
      <w:rFonts w:ascii="Cambria" w:hAnsi="Cambria"/>
      <w:i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rsid w:val="00196561"/>
    <w:pPr>
      <w:tabs>
        <w:tab w:val="left" w:pos="2268"/>
        <w:tab w:val="right" w:leader="dot" w:pos="9344"/>
      </w:tabs>
      <w:spacing w:after="60"/>
      <w:ind w:left="2268" w:hanging="2268"/>
      <w:jc w:val="both"/>
    </w:pPr>
    <w:rPr>
      <w:noProof/>
    </w:rPr>
  </w:style>
  <w:style w:type="paragraph" w:styleId="Spistreci3">
    <w:name w:val="toc 3"/>
    <w:basedOn w:val="Normalny"/>
    <w:next w:val="Normalny"/>
    <w:autoRedefine/>
    <w:rsid w:val="00DC6F66"/>
    <w:pPr>
      <w:ind w:left="480"/>
    </w:pPr>
  </w:style>
  <w:style w:type="paragraph" w:styleId="Spistreci2">
    <w:name w:val="toc 2"/>
    <w:basedOn w:val="Normalny"/>
    <w:next w:val="Normalny"/>
    <w:autoRedefine/>
    <w:rsid w:val="00EB6750"/>
    <w:pPr>
      <w:tabs>
        <w:tab w:val="left" w:pos="2993"/>
        <w:tab w:val="right" w:leader="dot" w:pos="9344"/>
      </w:tabs>
      <w:spacing w:line="276" w:lineRule="auto"/>
    </w:pPr>
    <w:rPr>
      <w:noProof/>
      <w:sz w:val="22"/>
      <w:szCs w:val="22"/>
    </w:rPr>
  </w:style>
  <w:style w:type="character" w:styleId="Hipercze">
    <w:name w:val="Hyperlink"/>
    <w:unhideWhenUsed/>
    <w:rsid w:val="00DC6F66"/>
    <w:rPr>
      <w:color w:val="0000FF"/>
      <w:u w:val="single"/>
    </w:rPr>
  </w:style>
  <w:style w:type="paragraph" w:customStyle="1" w:styleId="pkt">
    <w:name w:val="pkt"/>
    <w:basedOn w:val="Normalny"/>
    <w:rsid w:val="003E05A9"/>
    <w:pPr>
      <w:spacing w:before="60" w:after="60"/>
      <w:ind w:left="851" w:hanging="295"/>
      <w:jc w:val="both"/>
    </w:pPr>
    <w:rPr>
      <w:szCs w:val="20"/>
    </w:rPr>
  </w:style>
  <w:style w:type="paragraph" w:styleId="Podtytu">
    <w:name w:val="Subtitle"/>
    <w:basedOn w:val="Normalny"/>
    <w:next w:val="Normalny"/>
    <w:link w:val="PodtytuZnak"/>
    <w:qFormat/>
    <w:rsid w:val="00BF306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F3063"/>
    <w:rPr>
      <w:rFonts w:ascii="Cambria" w:eastAsia="Times New Roman" w:hAnsi="Cambria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2C238A"/>
  </w:style>
  <w:style w:type="character" w:customStyle="1" w:styleId="Nagwek1Znak">
    <w:name w:val="Nagłówek 1 Znak"/>
    <w:aliases w:val="T_SZ_Heading 1 Znak,Datasheet title Znak,1 Znak,h1 Znak,level 1 Znak,Level 1 Head Znak,H1 Znak,Heading AJS Znak,Section Heading Znak,Kapitel Znak,Arial 14 Fett Znak,Arial 14 Fett1 Znak,Arial 14 Fett2 Znak,Arial 16 Fett Znak,Header 1 Znak"/>
    <w:link w:val="Nagwek1"/>
    <w:rsid w:val="002C238A"/>
    <w:rPr>
      <w:b/>
      <w:bCs/>
      <w:i/>
      <w:kern w:val="32"/>
      <w:sz w:val="32"/>
      <w:szCs w:val="32"/>
      <w:u w:val="singl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link w:val="Nagwek2"/>
    <w:rsid w:val="002C238A"/>
    <w:rPr>
      <w:b/>
      <w:bCs/>
      <w:iCs/>
      <w:sz w:val="40"/>
      <w:szCs w:val="40"/>
    </w:rPr>
  </w:style>
  <w:style w:type="character" w:customStyle="1" w:styleId="Nagwek3Znak">
    <w:name w:val="Nagłówek 3 Znak"/>
    <w:aliases w:val="MFi Znak,Proposa Znak,Minor Znak,H3 Znak,Level 1 - 1 Znak,kleine Überschrift Znak,3 bullet Znak,b Znak,2 Znak,bullet Znak,SECOND Znak,Second Znak,BLANK2 Znak,h3 Znak,4 bullet Znak,bdullet Znak,a Znak,h:3 Znak,Title2 Znak,3 Znak,l3 Znak"/>
    <w:link w:val="Nagwek3"/>
    <w:rsid w:val="002C238A"/>
    <w:rPr>
      <w:b/>
      <w:bCs/>
      <w:sz w:val="40"/>
      <w:szCs w:val="40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link w:val="Nagwek4"/>
    <w:rsid w:val="002C238A"/>
    <w:rPr>
      <w:b/>
      <w:bCs/>
      <w:sz w:val="28"/>
      <w:szCs w:val="28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link w:val="Nagwek5"/>
    <w:rsid w:val="002C238A"/>
    <w:rPr>
      <w:b/>
      <w:bCs/>
      <w:i/>
      <w:iCs/>
      <w:sz w:val="26"/>
      <w:szCs w:val="26"/>
    </w:rPr>
  </w:style>
  <w:style w:type="character" w:customStyle="1" w:styleId="Nagwek6Znak">
    <w:name w:val="Nagłówek 6 Znak"/>
    <w:aliases w:val="H6 Znak,PIM 6 Znak,l6 Znak"/>
    <w:link w:val="Nagwek6"/>
    <w:rsid w:val="002C238A"/>
    <w:rPr>
      <w:b/>
      <w:bCs/>
      <w:sz w:val="22"/>
      <w:szCs w:val="22"/>
    </w:rPr>
  </w:style>
  <w:style w:type="numbering" w:customStyle="1" w:styleId="Bezlisty11">
    <w:name w:val="Bez listy11"/>
    <w:next w:val="Bezlisty"/>
    <w:semiHidden/>
    <w:unhideWhenUsed/>
    <w:rsid w:val="002C238A"/>
  </w:style>
  <w:style w:type="paragraph" w:customStyle="1" w:styleId="DefaultText">
    <w:name w:val="Default Text"/>
    <w:link w:val="DefaultTextChar"/>
    <w:uiPriority w:val="99"/>
    <w:rsid w:val="002C238A"/>
    <w:pPr>
      <w:widowControl w:val="0"/>
      <w:suppressAutoHyphens/>
      <w:autoSpaceDE w:val="0"/>
    </w:pPr>
    <w:rPr>
      <w:rFonts w:ascii="MEFIHO+CenturyGothic" w:eastAsia="MEFIHO+CenturyGothic" w:hAnsi="MEFIHO+CenturyGothic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2C238A"/>
    <w:pPr>
      <w:spacing w:before="100" w:after="100" w:line="380" w:lineRule="atLeast"/>
      <w:jc w:val="both"/>
    </w:pPr>
    <w:rPr>
      <w:rFonts w:ascii="Arial Unicode MS" w:eastAsia="Arial Unicode MS" w:hAnsi="Arial Unicode MS"/>
      <w:color w:val="000080"/>
      <w:w w:val="89"/>
      <w:szCs w:val="20"/>
    </w:rPr>
  </w:style>
  <w:style w:type="paragraph" w:styleId="Lista">
    <w:name w:val="List"/>
    <w:basedOn w:val="Normalny"/>
    <w:rsid w:val="002C238A"/>
    <w:pPr>
      <w:tabs>
        <w:tab w:val="num" w:pos="653"/>
      </w:tabs>
      <w:autoSpaceDE w:val="0"/>
      <w:autoSpaceDN w:val="0"/>
      <w:spacing w:before="90" w:line="380" w:lineRule="atLeast"/>
      <w:ind w:left="653" w:hanging="227"/>
      <w:jc w:val="both"/>
    </w:pPr>
    <w:rPr>
      <w:rFonts w:eastAsia="Calibri"/>
      <w:w w:val="89"/>
      <w:sz w:val="25"/>
      <w:szCs w:val="20"/>
    </w:rPr>
  </w:style>
  <w:style w:type="paragraph" w:styleId="Listanumerowana">
    <w:name w:val="List Number"/>
    <w:basedOn w:val="Normalny"/>
    <w:rsid w:val="002C238A"/>
    <w:pPr>
      <w:numPr>
        <w:numId w:val="5"/>
      </w:numPr>
      <w:autoSpaceDE w:val="0"/>
      <w:autoSpaceDN w:val="0"/>
      <w:spacing w:before="90" w:line="380" w:lineRule="atLeast"/>
      <w:contextualSpacing/>
      <w:jc w:val="both"/>
    </w:pPr>
    <w:rPr>
      <w:rFonts w:eastAsia="Calibri"/>
      <w:w w:val="89"/>
      <w:sz w:val="25"/>
      <w:szCs w:val="20"/>
    </w:rPr>
  </w:style>
  <w:style w:type="paragraph" w:styleId="Lista2">
    <w:name w:val="List 2"/>
    <w:basedOn w:val="Normalny"/>
    <w:rsid w:val="002C238A"/>
    <w:pPr>
      <w:tabs>
        <w:tab w:val="num" w:pos="1361"/>
        <w:tab w:val="right" w:leader="dot" w:pos="9639"/>
      </w:tabs>
      <w:autoSpaceDE w:val="0"/>
      <w:autoSpaceDN w:val="0"/>
      <w:spacing w:before="90" w:line="380" w:lineRule="atLeast"/>
      <w:ind w:left="1361" w:hanging="114"/>
      <w:jc w:val="both"/>
    </w:pPr>
    <w:rPr>
      <w:rFonts w:eastAsia="Calibri"/>
      <w:w w:val="89"/>
      <w:sz w:val="25"/>
      <w:szCs w:val="20"/>
    </w:rPr>
  </w:style>
  <w:style w:type="character" w:customStyle="1" w:styleId="FontStyle20">
    <w:name w:val="Font Style20"/>
    <w:rsid w:val="002C238A"/>
    <w:rPr>
      <w:rFonts w:ascii="Arial" w:hAnsi="Arial" w:cs="Arial" w:hint="default"/>
      <w:sz w:val="18"/>
      <w:szCs w:val="18"/>
    </w:rPr>
  </w:style>
  <w:style w:type="paragraph" w:styleId="Tekstpodstawowy">
    <w:name w:val="Body Text"/>
    <w:aliases w:val="Regulacje,definicje,moj body text,EHPT,Body Text2,(F2),body text,contents,Szövegtörzs,AvtalBrodtext,AvtalBrödtext,Bodytext,andrad,ändrad"/>
    <w:basedOn w:val="Normalny"/>
    <w:link w:val="TekstpodstawowyZnak"/>
    <w:rsid w:val="002C238A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TekstpodstawowyZnak">
    <w:name w:val="Tekst podstawowy Znak"/>
    <w:aliases w:val="Regulacje Znak,definicje Znak,moj body text Znak,EHPT Znak,Body Text2 Znak,(F2) Znak,body text Znak,contents Znak,Szövegtörzs Znak,AvtalBrodtext Znak,AvtalBrödtext Znak,Bodytext Znak,andrad Znak,ändrad Znak"/>
    <w:link w:val="Tekstpodstawowy"/>
    <w:rsid w:val="002C238A"/>
    <w:rPr>
      <w:b/>
      <w:bCs/>
      <w:sz w:val="24"/>
    </w:rPr>
  </w:style>
  <w:style w:type="paragraph" w:customStyle="1" w:styleId="Akapitzlist1">
    <w:name w:val="Akapit z listą1"/>
    <w:basedOn w:val="Normalny"/>
    <w:rsid w:val="002C238A"/>
    <w:pPr>
      <w:ind w:left="720"/>
      <w:contextualSpacing/>
    </w:pPr>
    <w:rPr>
      <w:rFonts w:eastAsia="Calibri"/>
    </w:rPr>
  </w:style>
  <w:style w:type="paragraph" w:customStyle="1" w:styleId="Bezodstpw1">
    <w:name w:val="Bez odstępów1"/>
    <w:rsid w:val="002C238A"/>
    <w:rPr>
      <w:rFonts w:ascii="Calibri" w:hAnsi="Calibri"/>
      <w:sz w:val="22"/>
      <w:szCs w:val="22"/>
      <w:lang w:eastAsia="en-US"/>
    </w:rPr>
  </w:style>
  <w:style w:type="paragraph" w:styleId="Bezodstpw">
    <w:name w:val="No Spacing"/>
    <w:qFormat/>
    <w:rsid w:val="002C238A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2C238A"/>
    <w:rPr>
      <w:rFonts w:ascii="Times New Roman" w:hAnsi="Times New Roman" w:cs="Times New Roman" w:hint="default"/>
      <w:sz w:val="22"/>
      <w:szCs w:val="22"/>
    </w:rPr>
  </w:style>
  <w:style w:type="character" w:customStyle="1" w:styleId="TekstprzypisudolnegoZnak">
    <w:name w:val="Tekst przypisu dolnego Znak"/>
    <w:link w:val="Tekstprzypisudolnego"/>
    <w:semiHidden/>
    <w:rsid w:val="002C238A"/>
    <w:rPr>
      <w:rFonts w:ascii="Arial" w:hAnsi="Arial" w:cs="Arial"/>
    </w:rPr>
  </w:style>
  <w:style w:type="numbering" w:customStyle="1" w:styleId="Bezlisty111">
    <w:name w:val="Bez listy111"/>
    <w:next w:val="Bezlisty"/>
    <w:uiPriority w:val="99"/>
    <w:semiHidden/>
    <w:unhideWhenUsed/>
    <w:rsid w:val="002C238A"/>
  </w:style>
  <w:style w:type="paragraph" w:customStyle="1" w:styleId="tekst">
    <w:name w:val="tekst"/>
    <w:basedOn w:val="Normalny"/>
    <w:rsid w:val="002C238A"/>
    <w:rPr>
      <w:color w:val="646675"/>
      <w:sz w:val="18"/>
      <w:szCs w:val="18"/>
    </w:rPr>
  </w:style>
  <w:style w:type="paragraph" w:customStyle="1" w:styleId="default">
    <w:name w:val="default"/>
    <w:basedOn w:val="Normalny"/>
    <w:rsid w:val="002C238A"/>
    <w:pPr>
      <w:spacing w:after="100" w:afterAutospacing="1"/>
    </w:pPr>
    <w:rPr>
      <w:color w:val="000000"/>
    </w:rPr>
  </w:style>
  <w:style w:type="character" w:styleId="Pogrubienie">
    <w:name w:val="Strong"/>
    <w:uiPriority w:val="22"/>
    <w:qFormat/>
    <w:rsid w:val="002C238A"/>
    <w:rPr>
      <w:b/>
      <w:bCs/>
    </w:rPr>
  </w:style>
  <w:style w:type="character" w:customStyle="1" w:styleId="NagwekZnak">
    <w:name w:val="Nagłówek Znak"/>
    <w:aliases w:val="W_Nagłówek Znak,adresowy Znak"/>
    <w:link w:val="Nagwek"/>
    <w:rsid w:val="002C238A"/>
  </w:style>
  <w:style w:type="character" w:customStyle="1" w:styleId="StopkaZnak">
    <w:name w:val="Stopka Znak"/>
    <w:link w:val="Stopka"/>
    <w:uiPriority w:val="99"/>
    <w:rsid w:val="002C238A"/>
  </w:style>
  <w:style w:type="character" w:customStyle="1" w:styleId="TekstdymkaZnak">
    <w:name w:val="Tekst dymka Znak"/>
    <w:link w:val="Tekstdymka"/>
    <w:rsid w:val="002C238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2C238A"/>
  </w:style>
  <w:style w:type="character" w:customStyle="1" w:styleId="apple-converted-space">
    <w:name w:val="apple-converted-space"/>
    <w:rsid w:val="002C238A"/>
  </w:style>
  <w:style w:type="numbering" w:customStyle="1" w:styleId="Bezlisty2">
    <w:name w:val="Bez listy2"/>
    <w:next w:val="Bezlisty"/>
    <w:uiPriority w:val="99"/>
    <w:semiHidden/>
    <w:unhideWhenUsed/>
    <w:rsid w:val="002C238A"/>
  </w:style>
  <w:style w:type="numbering" w:customStyle="1" w:styleId="Bezlisty1111">
    <w:name w:val="Bez listy1111"/>
    <w:next w:val="Bezlisty"/>
    <w:semiHidden/>
    <w:rsid w:val="002C238A"/>
  </w:style>
  <w:style w:type="numbering" w:customStyle="1" w:styleId="Bezlisty11111">
    <w:name w:val="Bez listy11111"/>
    <w:next w:val="Bezlisty"/>
    <w:uiPriority w:val="99"/>
    <w:semiHidden/>
    <w:unhideWhenUsed/>
    <w:rsid w:val="002C238A"/>
  </w:style>
  <w:style w:type="character" w:customStyle="1" w:styleId="style1">
    <w:name w:val="style1"/>
    <w:rsid w:val="002C238A"/>
  </w:style>
  <w:style w:type="paragraph" w:styleId="Tekstpodstawowywcity">
    <w:name w:val="Body Text Indent"/>
    <w:basedOn w:val="Normalny"/>
    <w:link w:val="TekstpodstawowywcityZnak"/>
    <w:rsid w:val="002C238A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2C238A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nhideWhenUsed/>
    <w:rsid w:val="002C23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C238A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C2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Bezlisty3">
    <w:name w:val="Bez listy3"/>
    <w:next w:val="Bezlisty"/>
    <w:uiPriority w:val="99"/>
    <w:semiHidden/>
    <w:unhideWhenUsed/>
    <w:rsid w:val="00111200"/>
  </w:style>
  <w:style w:type="table" w:customStyle="1" w:styleId="Tabela-Siatka1">
    <w:name w:val="Tabela - Siatka1"/>
    <w:basedOn w:val="Standardowy"/>
    <w:next w:val="Tabela-Siatka"/>
    <w:uiPriority w:val="99"/>
    <w:rsid w:val="00111200"/>
    <w:pPr>
      <w:ind w:left="425" w:hanging="431"/>
    </w:pPr>
    <w:rPr>
      <w:rFonts w:ascii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0">
    <w:name w:val="PARAGRAF"/>
    <w:basedOn w:val="Normalny"/>
    <w:rsid w:val="00111200"/>
    <w:pPr>
      <w:spacing w:before="240" w:after="120"/>
      <w:ind w:left="425" w:hanging="431"/>
      <w:jc w:val="center"/>
    </w:pPr>
    <w:rPr>
      <w:rFonts w:ascii="Time" w:eastAsia="Calibri" w:hAnsi="Time" w:cs="Time"/>
      <w:b/>
      <w:bCs/>
      <w:lang w:val="en-GB"/>
    </w:rPr>
  </w:style>
  <w:style w:type="paragraph" w:customStyle="1" w:styleId="Normaltab">
    <w:name w:val="Normaltab"/>
    <w:basedOn w:val="Normalny"/>
    <w:rsid w:val="00111200"/>
    <w:pPr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/>
    </w:rPr>
  </w:style>
  <w:style w:type="paragraph" w:customStyle="1" w:styleId="xl31">
    <w:name w:val="xl31"/>
    <w:basedOn w:val="Normalny"/>
    <w:rsid w:val="00111200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Default0">
    <w:name w:val="Default"/>
    <w:rsid w:val="00111200"/>
    <w:pPr>
      <w:autoSpaceDE w:val="0"/>
      <w:autoSpaceDN w:val="0"/>
      <w:adjustRightInd w:val="0"/>
      <w:ind w:left="425" w:hanging="431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1">
    <w:name w:val="Styl1"/>
    <w:basedOn w:val="Tekstpodstawowy"/>
    <w:next w:val="Normalny"/>
    <w:rsid w:val="00111200"/>
    <w:pPr>
      <w:widowControl/>
      <w:suppressAutoHyphens/>
      <w:autoSpaceDE/>
      <w:autoSpaceDN/>
      <w:adjustRightInd/>
      <w:spacing w:line="240" w:lineRule="atLeast"/>
    </w:pPr>
    <w:rPr>
      <w:rFonts w:ascii="Arial Narrow" w:eastAsia="Calibri" w:hAnsi="Arial Narrow" w:cs="Arial Narrow"/>
      <w:color w:val="000000"/>
      <w:sz w:val="44"/>
      <w:szCs w:val="44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111200"/>
  </w:style>
  <w:style w:type="paragraph" w:customStyle="1" w:styleId="T4">
    <w:name w:val="T4"/>
    <w:rsid w:val="00111200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111200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uiPriority w:val="99"/>
    <w:rsid w:val="00111200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111200"/>
    <w:pPr>
      <w:keepNext w:val="0"/>
      <w:keepLines/>
      <w:spacing w:before="0" w:after="0" w:line="360" w:lineRule="atLeast"/>
      <w:jc w:val="both"/>
      <w:outlineLvl w:val="9"/>
    </w:pPr>
    <w:rPr>
      <w:rFonts w:ascii="Helv" w:eastAsia="Calibri" w:hAnsi="Helv" w:cs="Helv"/>
      <w:iCs w:val="0"/>
      <w:sz w:val="24"/>
      <w:szCs w:val="24"/>
      <w:lang w:val="en-GB"/>
    </w:rPr>
  </w:style>
  <w:style w:type="character" w:customStyle="1" w:styleId="TematkomentarzaZnak">
    <w:name w:val="Temat komentarza Znak"/>
    <w:link w:val="Tematkomentarza"/>
    <w:rsid w:val="00111200"/>
    <w:rPr>
      <w:b/>
      <w:bCs/>
    </w:rPr>
  </w:style>
  <w:style w:type="paragraph" w:customStyle="1" w:styleId="Akapitzlist2">
    <w:name w:val="Akapit z listą2"/>
    <w:basedOn w:val="Normalny"/>
    <w:qFormat/>
    <w:rsid w:val="00111200"/>
    <w:pPr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prawka1">
    <w:name w:val="Poprawka1"/>
    <w:hidden/>
    <w:uiPriority w:val="99"/>
    <w:semiHidden/>
    <w:rsid w:val="00111200"/>
    <w:rPr>
      <w:rFonts w:ascii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111200"/>
    <w:pPr>
      <w:keepLines/>
      <w:spacing w:before="480" w:after="0" w:line="276" w:lineRule="auto"/>
      <w:jc w:val="center"/>
      <w:outlineLvl w:val="9"/>
    </w:pPr>
    <w:rPr>
      <w:i w:val="0"/>
      <w:color w:val="365F91"/>
      <w:kern w:val="0"/>
      <w:sz w:val="28"/>
      <w:szCs w:val="28"/>
      <w:u w:val="none"/>
      <w:lang w:eastAsia="en-US"/>
    </w:rPr>
  </w:style>
  <w:style w:type="paragraph" w:customStyle="1" w:styleId="Akapitzlist11">
    <w:name w:val="Akapit z listą11"/>
    <w:basedOn w:val="Normalny"/>
    <w:rsid w:val="00111200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character" w:customStyle="1" w:styleId="ZnakZnak7">
    <w:name w:val="Znak Znak7"/>
    <w:uiPriority w:val="99"/>
    <w:locked/>
    <w:rsid w:val="00111200"/>
    <w:rPr>
      <w:rFonts w:ascii="Cambria" w:hAnsi="Cambria" w:cs="Cambria"/>
      <w:b/>
      <w:bCs/>
      <w:color w:val="365F91"/>
      <w:sz w:val="28"/>
      <w:szCs w:val="28"/>
    </w:rPr>
  </w:style>
  <w:style w:type="numbering" w:customStyle="1" w:styleId="Styl5">
    <w:name w:val="Styl5"/>
    <w:rsid w:val="00111200"/>
    <w:pPr>
      <w:numPr>
        <w:numId w:val="10"/>
      </w:numPr>
    </w:pPr>
  </w:style>
  <w:style w:type="numbering" w:customStyle="1" w:styleId="MF">
    <w:name w:val="MF"/>
    <w:rsid w:val="00111200"/>
    <w:pPr>
      <w:numPr>
        <w:numId w:val="6"/>
      </w:numPr>
    </w:pPr>
  </w:style>
  <w:style w:type="numbering" w:customStyle="1" w:styleId="Styl2">
    <w:name w:val="Styl2"/>
    <w:rsid w:val="00111200"/>
    <w:pPr>
      <w:numPr>
        <w:numId w:val="7"/>
      </w:numPr>
    </w:pPr>
  </w:style>
  <w:style w:type="numbering" w:customStyle="1" w:styleId="m">
    <w:name w:val="m"/>
    <w:rsid w:val="00111200"/>
    <w:pPr>
      <w:numPr>
        <w:numId w:val="9"/>
      </w:numPr>
    </w:pPr>
  </w:style>
  <w:style w:type="numbering" w:customStyle="1" w:styleId="Styl3">
    <w:name w:val="Styl3"/>
    <w:rsid w:val="00111200"/>
    <w:pPr>
      <w:numPr>
        <w:numId w:val="8"/>
      </w:numPr>
    </w:pPr>
  </w:style>
  <w:style w:type="character" w:customStyle="1" w:styleId="EHPTZnak1">
    <w:name w:val="EHPT Znak1"/>
    <w:aliases w:val="Body Text2 Znak Znak1"/>
    <w:locked/>
    <w:rsid w:val="00111200"/>
    <w:rPr>
      <w:rFonts w:ascii="Arial" w:eastAsia="Times New Roman" w:hAnsi="Arial" w:cs="Arial"/>
      <w:sz w:val="24"/>
      <w:szCs w:val="24"/>
      <w:lang w:val="x-none" w:eastAsia="pl-PL"/>
    </w:rPr>
  </w:style>
  <w:style w:type="paragraph" w:customStyle="1" w:styleId="2Poziom-Umowa">
    <w:name w:val="2. Poziom - Umowa"/>
    <w:basedOn w:val="Normalny"/>
    <w:next w:val="Normalny"/>
    <w:autoRedefine/>
    <w:rsid w:val="0073296C"/>
    <w:pPr>
      <w:widowControl w:val="0"/>
      <w:suppressAutoHyphens/>
      <w:spacing w:before="120" w:after="60"/>
      <w:jc w:val="both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3Poziom-Umowa">
    <w:name w:val="3. Poziom - Umowa"/>
    <w:basedOn w:val="Normalny"/>
    <w:next w:val="2Poziom-Umowa"/>
    <w:autoRedefine/>
    <w:rsid w:val="0073296C"/>
    <w:pPr>
      <w:suppressAutoHyphens/>
      <w:spacing w:after="120"/>
      <w:ind w:left="900" w:hanging="360"/>
      <w:jc w:val="both"/>
    </w:pPr>
    <w:rPr>
      <w:rFonts w:eastAsia="Calibri"/>
      <w:szCs w:val="22"/>
      <w:lang w:eastAsia="en-US"/>
    </w:rPr>
  </w:style>
  <w:style w:type="paragraph" w:customStyle="1" w:styleId="4Poziom-Umowa">
    <w:name w:val="4. Poziom - Umowa"/>
    <w:basedOn w:val="Normalny"/>
    <w:next w:val="3Poziom-Umowa"/>
    <w:autoRedefine/>
    <w:rsid w:val="0073296C"/>
    <w:pPr>
      <w:numPr>
        <w:numId w:val="11"/>
      </w:numPr>
      <w:tabs>
        <w:tab w:val="clear" w:pos="1854"/>
        <w:tab w:val="num" w:pos="1260"/>
      </w:tabs>
      <w:spacing w:after="120"/>
      <w:ind w:left="1620"/>
      <w:jc w:val="both"/>
    </w:pPr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73296C"/>
    <w:pPr>
      <w:spacing w:line="360" w:lineRule="atLeast"/>
      <w:jc w:val="center"/>
    </w:pPr>
    <w:rPr>
      <w:b/>
      <w:sz w:val="32"/>
      <w:szCs w:val="20"/>
    </w:rPr>
  </w:style>
  <w:style w:type="character" w:customStyle="1" w:styleId="TytuZnak">
    <w:name w:val="Tytuł Znak"/>
    <w:link w:val="Tytu"/>
    <w:rsid w:val="0073296C"/>
    <w:rPr>
      <w:b/>
      <w:sz w:val="32"/>
    </w:rPr>
  </w:style>
  <w:style w:type="paragraph" w:customStyle="1" w:styleId="1Poziom-Umowa">
    <w:name w:val="1. Poziom -  Umowa"/>
    <w:basedOn w:val="Normalny"/>
    <w:autoRedefine/>
    <w:rsid w:val="0073296C"/>
    <w:pPr>
      <w:keepNext/>
      <w:spacing w:after="120"/>
      <w:ind w:left="357" w:hanging="357"/>
      <w:jc w:val="center"/>
    </w:pPr>
    <w:rPr>
      <w:rFonts w:eastAsia="Calibri"/>
      <w:b/>
      <w:bCs/>
      <w:iCs/>
      <w:sz w:val="26"/>
      <w:szCs w:val="26"/>
      <w:lang w:eastAsia="en-US"/>
    </w:rPr>
  </w:style>
  <w:style w:type="paragraph" w:customStyle="1" w:styleId="Referencja">
    <w:name w:val="Referencja"/>
    <w:basedOn w:val="Normalny"/>
    <w:rsid w:val="0073296C"/>
    <w:pPr>
      <w:jc w:val="both"/>
    </w:pPr>
    <w:rPr>
      <w:rFonts w:ascii="Arial" w:hAnsi="Arial" w:cs="Arial"/>
    </w:rPr>
  </w:style>
  <w:style w:type="paragraph" w:styleId="Mapadokumentu">
    <w:name w:val="Document Map"/>
    <w:basedOn w:val="Normalny"/>
    <w:link w:val="MapadokumentuZnak"/>
    <w:rsid w:val="007329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rsid w:val="0073296C"/>
    <w:rPr>
      <w:rFonts w:ascii="Tahoma" w:hAnsi="Tahoma" w:cs="Tahoma"/>
      <w:shd w:val="clear" w:color="auto" w:fill="000080"/>
    </w:rPr>
  </w:style>
  <w:style w:type="character" w:customStyle="1" w:styleId="SIWZ2Znak">
    <w:name w:val="SIWZ 2 Znak"/>
    <w:link w:val="SIWZ2"/>
    <w:rsid w:val="001B4B8C"/>
    <w:rPr>
      <w:sz w:val="24"/>
      <w:szCs w:val="24"/>
    </w:rPr>
  </w:style>
  <w:style w:type="paragraph" w:customStyle="1" w:styleId="Akapitzlist20">
    <w:name w:val="Akapit z listą2"/>
    <w:basedOn w:val="Normalny"/>
    <w:qFormat/>
    <w:rsid w:val="009447B5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siwz30">
    <w:name w:val="siwz3"/>
    <w:basedOn w:val="Normalny"/>
    <w:rsid w:val="00E1464F"/>
    <w:pPr>
      <w:numPr>
        <w:numId w:val="12"/>
      </w:numPr>
      <w:spacing w:before="60" w:line="288" w:lineRule="auto"/>
      <w:jc w:val="both"/>
    </w:pPr>
    <w:rPr>
      <w:rFonts w:eastAsia="Calibri"/>
    </w:rPr>
  </w:style>
  <w:style w:type="character" w:customStyle="1" w:styleId="Bodytext3">
    <w:name w:val="Body text (3)_"/>
    <w:link w:val="Bodytext31"/>
    <w:locked/>
    <w:rsid w:val="00C741FD"/>
    <w:rPr>
      <w:sz w:val="23"/>
      <w:shd w:val="clear" w:color="auto" w:fill="FFFFFF"/>
    </w:rPr>
  </w:style>
  <w:style w:type="paragraph" w:customStyle="1" w:styleId="Bodytext31">
    <w:name w:val="Body text (3)1"/>
    <w:basedOn w:val="Normalny"/>
    <w:link w:val="Bodytext3"/>
    <w:rsid w:val="00C741FD"/>
    <w:pPr>
      <w:shd w:val="clear" w:color="auto" w:fill="FFFFFF"/>
      <w:spacing w:before="480" w:after="180" w:line="522" w:lineRule="exact"/>
      <w:ind w:hanging="440"/>
      <w:jc w:val="center"/>
    </w:pPr>
    <w:rPr>
      <w:sz w:val="23"/>
      <w:szCs w:val="20"/>
      <w:shd w:val="clear" w:color="auto" w:fill="FFFFFF"/>
    </w:rPr>
  </w:style>
  <w:style w:type="paragraph" w:styleId="Lista-kontynuacja">
    <w:name w:val="List Continue"/>
    <w:basedOn w:val="Normalny"/>
    <w:uiPriority w:val="99"/>
    <w:rsid w:val="00404A4A"/>
    <w:pPr>
      <w:spacing w:after="120"/>
      <w:ind w:left="283"/>
      <w:contextualSpacing/>
    </w:pPr>
  </w:style>
  <w:style w:type="numbering" w:customStyle="1" w:styleId="Bezlisty4">
    <w:name w:val="Bez listy4"/>
    <w:next w:val="Bezlisty"/>
    <w:uiPriority w:val="99"/>
    <w:semiHidden/>
    <w:unhideWhenUsed/>
    <w:rsid w:val="00404A4A"/>
  </w:style>
  <w:style w:type="character" w:customStyle="1" w:styleId="DefaultTextChar">
    <w:name w:val="Default Text Char"/>
    <w:link w:val="DefaultText"/>
    <w:uiPriority w:val="99"/>
    <w:locked/>
    <w:rsid w:val="00404A4A"/>
    <w:rPr>
      <w:rFonts w:ascii="MEFIHO+CenturyGothic" w:eastAsia="MEFIHO+CenturyGothic" w:hAnsi="MEFIHO+CenturyGothic"/>
      <w:color w:val="000000"/>
      <w:sz w:val="24"/>
      <w:szCs w:val="24"/>
      <w:lang w:eastAsia="ar-SA"/>
    </w:rPr>
  </w:style>
  <w:style w:type="paragraph" w:customStyle="1" w:styleId="CNHead1">
    <w:name w:val="CN Head 1"/>
    <w:basedOn w:val="Normalny"/>
    <w:uiPriority w:val="99"/>
    <w:semiHidden/>
    <w:rsid w:val="00404A4A"/>
    <w:pPr>
      <w:keepNext/>
      <w:keepLines/>
      <w:tabs>
        <w:tab w:val="num" w:pos="360"/>
        <w:tab w:val="num" w:pos="720"/>
      </w:tabs>
      <w:spacing w:before="72" w:after="28"/>
      <w:ind w:left="360" w:hanging="360"/>
      <w:outlineLvl w:val="0"/>
    </w:pPr>
    <w:rPr>
      <w:rFonts w:ascii="Arial" w:hAnsi="Arial" w:cs="Arial"/>
      <w:b/>
      <w:bCs/>
      <w:lang w:val="en-US" w:eastAsia="en-US"/>
    </w:rPr>
  </w:style>
  <w:style w:type="paragraph" w:customStyle="1" w:styleId="CNHead2">
    <w:name w:val="CN Head 2"/>
    <w:basedOn w:val="Normalny"/>
    <w:uiPriority w:val="99"/>
    <w:semiHidden/>
    <w:rsid w:val="00404A4A"/>
    <w:pPr>
      <w:keepNext/>
      <w:keepLines/>
      <w:tabs>
        <w:tab w:val="num" w:pos="720"/>
      </w:tabs>
      <w:spacing w:before="72" w:after="28"/>
      <w:ind w:left="720" w:hanging="360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Normalny"/>
    <w:uiPriority w:val="99"/>
    <w:semiHidden/>
    <w:rsid w:val="00404A4A"/>
    <w:pPr>
      <w:keepNext/>
      <w:keepLines/>
      <w:tabs>
        <w:tab w:val="num" w:pos="720"/>
        <w:tab w:val="num" w:pos="1080"/>
      </w:tabs>
      <w:spacing w:before="72" w:after="28"/>
      <w:ind w:left="720" w:hanging="360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CNLevel1ListChar">
    <w:name w:val="CN Level 1 List Char"/>
    <w:basedOn w:val="Normalny"/>
    <w:uiPriority w:val="99"/>
    <w:semiHidden/>
    <w:rsid w:val="00404A4A"/>
    <w:pPr>
      <w:tabs>
        <w:tab w:val="num" w:pos="720"/>
        <w:tab w:val="num" w:pos="1440"/>
      </w:tabs>
      <w:spacing w:before="28" w:after="28"/>
      <w:ind w:left="720" w:hanging="360"/>
    </w:pPr>
    <w:rPr>
      <w:rFonts w:ascii="Arial" w:hAnsi="Arial" w:cs="Arial"/>
      <w:sz w:val="20"/>
      <w:szCs w:val="20"/>
      <w:lang w:val="en-US" w:eastAsia="en-US"/>
    </w:rPr>
  </w:style>
  <w:style w:type="paragraph" w:customStyle="1" w:styleId="CNLevel2List">
    <w:name w:val="CN Level 2 List"/>
    <w:basedOn w:val="Normalny"/>
    <w:uiPriority w:val="99"/>
    <w:semiHidden/>
    <w:rsid w:val="00404A4A"/>
    <w:pPr>
      <w:tabs>
        <w:tab w:val="num" w:pos="1080"/>
        <w:tab w:val="num" w:pos="1800"/>
      </w:tabs>
      <w:spacing w:before="28" w:after="28"/>
      <w:ind w:left="1080" w:hanging="360"/>
    </w:pPr>
    <w:rPr>
      <w:rFonts w:ascii="Arial" w:hAnsi="Arial" w:cs="Arial"/>
      <w:sz w:val="20"/>
      <w:szCs w:val="20"/>
      <w:lang w:val="en-US" w:eastAsia="en-US"/>
    </w:rPr>
  </w:style>
  <w:style w:type="paragraph" w:customStyle="1" w:styleId="CNLevel3List">
    <w:name w:val="CN Level 3 List"/>
    <w:basedOn w:val="Normalny"/>
    <w:uiPriority w:val="99"/>
    <w:semiHidden/>
    <w:rsid w:val="00404A4A"/>
    <w:pPr>
      <w:tabs>
        <w:tab w:val="num" w:pos="1440"/>
        <w:tab w:val="num" w:pos="2160"/>
      </w:tabs>
      <w:spacing w:before="28" w:after="28"/>
      <w:ind w:left="1440" w:hanging="360"/>
    </w:pPr>
    <w:rPr>
      <w:rFonts w:ascii="Arial" w:hAnsi="Arial" w:cs="Arial"/>
      <w:sz w:val="20"/>
      <w:szCs w:val="20"/>
      <w:lang w:val="en-US" w:eastAsia="en-US"/>
    </w:rPr>
  </w:style>
  <w:style w:type="paragraph" w:customStyle="1" w:styleId="CNLevel4List">
    <w:name w:val="CN Level 4 List"/>
    <w:basedOn w:val="Normalny"/>
    <w:uiPriority w:val="99"/>
    <w:semiHidden/>
    <w:rsid w:val="00404A4A"/>
    <w:pPr>
      <w:tabs>
        <w:tab w:val="num" w:pos="1800"/>
      </w:tabs>
      <w:spacing w:before="28" w:after="28"/>
      <w:ind w:left="1800" w:hanging="360"/>
    </w:pPr>
    <w:rPr>
      <w:rFonts w:ascii="Arial" w:hAnsi="Arial" w:cs="Arial"/>
      <w:sz w:val="20"/>
      <w:szCs w:val="20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99"/>
    <w:rsid w:val="00404A4A"/>
    <w:pPr>
      <w:numPr>
        <w:ilvl w:val="1"/>
        <w:numId w:val="61"/>
      </w:numPr>
      <w:ind w:left="425" w:hanging="431"/>
    </w:pPr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5B41C5"/>
    <w:pPr>
      <w:ind w:left="425" w:hanging="431"/>
    </w:pPr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36823"/>
  </w:style>
  <w:style w:type="paragraph" w:customStyle="1" w:styleId="MF-4">
    <w:name w:val="MF-4"/>
    <w:basedOn w:val="Nagwek4"/>
    <w:rsid w:val="000A7570"/>
    <w:pPr>
      <w:tabs>
        <w:tab w:val="num" w:pos="864"/>
        <w:tab w:val="num" w:pos="1701"/>
      </w:tabs>
      <w:spacing w:line="240" w:lineRule="atLeast"/>
      <w:ind w:left="864" w:hanging="864"/>
      <w:jc w:val="both"/>
    </w:pPr>
    <w:rPr>
      <w:rFonts w:ascii="Arial" w:eastAsia="Calibri" w:hAnsi="Arial"/>
      <w:bCs w:val="0"/>
      <w:color w:val="99CCFF"/>
      <w:szCs w:val="20"/>
    </w:rPr>
  </w:style>
  <w:style w:type="numbering" w:customStyle="1" w:styleId="Bezlisty5">
    <w:name w:val="Bez listy5"/>
    <w:next w:val="Bezlisty"/>
    <w:semiHidden/>
    <w:rsid w:val="005D1D90"/>
  </w:style>
  <w:style w:type="paragraph" w:styleId="Wcicienormalne">
    <w:name w:val="Normal Indent"/>
    <w:basedOn w:val="Normalny"/>
    <w:rsid w:val="005D1D90"/>
    <w:pPr>
      <w:spacing w:before="120"/>
      <w:ind w:firstLine="284"/>
      <w:jc w:val="both"/>
    </w:pPr>
    <w:rPr>
      <w:rFonts w:ascii="Arial" w:hAnsi="Arial" w:cs="Arial"/>
    </w:rPr>
  </w:style>
  <w:style w:type="paragraph" w:customStyle="1" w:styleId="CharChar">
    <w:name w:val="Char Char"/>
    <w:basedOn w:val="Normalny"/>
    <w:rsid w:val="005D1D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Indeks7">
    <w:name w:val="index 7"/>
    <w:basedOn w:val="Normalny"/>
    <w:next w:val="Normalny"/>
    <w:autoRedefine/>
    <w:rsid w:val="005D1D90"/>
    <w:pPr>
      <w:spacing w:before="120"/>
      <w:ind w:left="1698"/>
      <w:jc w:val="both"/>
    </w:pPr>
    <w:rPr>
      <w:rFonts w:ascii="Arial" w:hAnsi="Arial" w:cs="Arial"/>
    </w:rPr>
  </w:style>
  <w:style w:type="paragraph" w:styleId="Indeks6">
    <w:name w:val="index 6"/>
    <w:basedOn w:val="Normalny"/>
    <w:next w:val="Normalny"/>
    <w:autoRedefine/>
    <w:rsid w:val="005D1D90"/>
    <w:pPr>
      <w:spacing w:before="120"/>
      <w:ind w:left="1415"/>
      <w:jc w:val="both"/>
    </w:pPr>
    <w:rPr>
      <w:rFonts w:ascii="Arial" w:hAnsi="Arial" w:cs="Arial"/>
    </w:rPr>
  </w:style>
  <w:style w:type="paragraph" w:styleId="Indeks5">
    <w:name w:val="index 5"/>
    <w:basedOn w:val="Normalny"/>
    <w:next w:val="Normalny"/>
    <w:autoRedefine/>
    <w:rsid w:val="005D1D90"/>
    <w:pPr>
      <w:spacing w:before="120"/>
      <w:ind w:left="1132"/>
      <w:jc w:val="both"/>
    </w:pPr>
    <w:rPr>
      <w:rFonts w:ascii="Arial" w:hAnsi="Arial" w:cs="Arial"/>
    </w:rPr>
  </w:style>
  <w:style w:type="paragraph" w:styleId="Indeks4">
    <w:name w:val="index 4"/>
    <w:basedOn w:val="Normalny"/>
    <w:next w:val="Normalny"/>
    <w:autoRedefine/>
    <w:rsid w:val="005D1D90"/>
    <w:pPr>
      <w:spacing w:before="120"/>
      <w:ind w:left="849"/>
      <w:jc w:val="both"/>
    </w:pPr>
    <w:rPr>
      <w:rFonts w:ascii="Arial" w:hAnsi="Arial" w:cs="Arial"/>
    </w:rPr>
  </w:style>
  <w:style w:type="paragraph" w:styleId="Indeks3">
    <w:name w:val="index 3"/>
    <w:basedOn w:val="Normalny"/>
    <w:next w:val="Normalny"/>
    <w:autoRedefine/>
    <w:rsid w:val="005D1D90"/>
    <w:pPr>
      <w:spacing w:before="120"/>
      <w:ind w:left="566"/>
      <w:jc w:val="both"/>
    </w:pPr>
    <w:rPr>
      <w:rFonts w:ascii="Arial" w:hAnsi="Arial" w:cs="Arial"/>
    </w:rPr>
  </w:style>
  <w:style w:type="paragraph" w:styleId="Indeks2">
    <w:name w:val="index 2"/>
    <w:basedOn w:val="Normalny"/>
    <w:next w:val="Normalny"/>
    <w:autoRedefine/>
    <w:rsid w:val="005D1D90"/>
    <w:pPr>
      <w:spacing w:before="120"/>
      <w:ind w:left="283"/>
      <w:jc w:val="both"/>
    </w:pPr>
    <w:rPr>
      <w:rFonts w:ascii="Arial" w:hAnsi="Arial" w:cs="Arial"/>
    </w:rPr>
  </w:style>
  <w:style w:type="paragraph" w:styleId="Indeks1">
    <w:name w:val="index 1"/>
    <w:basedOn w:val="Normalny"/>
    <w:next w:val="Normalny"/>
    <w:autoRedefine/>
    <w:rsid w:val="005D1D90"/>
    <w:pPr>
      <w:spacing w:before="120"/>
      <w:jc w:val="both"/>
    </w:pPr>
    <w:rPr>
      <w:rFonts w:ascii="Arial" w:hAnsi="Arial" w:cs="Arial"/>
    </w:rPr>
  </w:style>
  <w:style w:type="character" w:styleId="Numerwiersza">
    <w:name w:val="line number"/>
    <w:rsid w:val="005D1D90"/>
  </w:style>
  <w:style w:type="paragraph" w:styleId="Nagwekindeksu">
    <w:name w:val="index heading"/>
    <w:basedOn w:val="Normalny"/>
    <w:next w:val="Indeks1"/>
    <w:rsid w:val="005D1D90"/>
    <w:pPr>
      <w:spacing w:before="120"/>
      <w:jc w:val="both"/>
    </w:pPr>
    <w:rPr>
      <w:rFonts w:ascii="Arial" w:hAnsi="Arial" w:cs="Arial"/>
    </w:rPr>
  </w:style>
  <w:style w:type="paragraph" w:customStyle="1" w:styleId="SummaryInfo-font">
    <w:name w:val="SummaryInfo-font"/>
    <w:basedOn w:val="Normalny"/>
    <w:rsid w:val="005D1D90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SummaryInfo-opis">
    <w:name w:val="SummaryInfo-opis"/>
    <w:basedOn w:val="Normalny"/>
    <w:rsid w:val="005D1D90"/>
    <w:pPr>
      <w:spacing w:before="120"/>
      <w:jc w:val="right"/>
    </w:pPr>
    <w:rPr>
      <w:rFonts w:ascii="Arial" w:hAnsi="Arial" w:cs="Arial"/>
      <w:sz w:val="18"/>
      <w:szCs w:val="18"/>
    </w:rPr>
  </w:style>
  <w:style w:type="paragraph" w:customStyle="1" w:styleId="wyliczaniezkropk1">
    <w:name w:val="wyliczanie z kropką 1"/>
    <w:basedOn w:val="Normalny"/>
    <w:rsid w:val="005D1D90"/>
    <w:pPr>
      <w:spacing w:before="120"/>
      <w:ind w:left="567" w:hanging="284"/>
      <w:jc w:val="both"/>
    </w:pPr>
    <w:rPr>
      <w:rFonts w:ascii="Arial" w:hAnsi="Arial" w:cs="Arial"/>
    </w:rPr>
  </w:style>
  <w:style w:type="paragraph" w:customStyle="1" w:styleId="wyliczaniezkropk2">
    <w:name w:val="wyliczanie z kropką 2"/>
    <w:basedOn w:val="wyliczaniezkropk1"/>
    <w:rsid w:val="005D1D90"/>
    <w:pPr>
      <w:ind w:left="851"/>
    </w:pPr>
  </w:style>
  <w:style w:type="paragraph" w:customStyle="1" w:styleId="numerowanie">
    <w:name w:val="numerowanie"/>
    <w:basedOn w:val="Normalny"/>
    <w:rsid w:val="005D1D90"/>
    <w:pPr>
      <w:spacing w:before="120"/>
      <w:ind w:left="397" w:hanging="397"/>
      <w:jc w:val="both"/>
    </w:pPr>
    <w:rPr>
      <w:rFonts w:ascii="Arial" w:hAnsi="Arial" w:cs="Arial"/>
    </w:rPr>
  </w:style>
  <w:style w:type="paragraph" w:customStyle="1" w:styleId="nagwe4">
    <w:name w:val="nagłówe 4"/>
    <w:basedOn w:val="Nagwek2"/>
    <w:rsid w:val="005D1D90"/>
    <w:pPr>
      <w:keepNext w:val="0"/>
      <w:numPr>
        <w:ilvl w:val="1"/>
      </w:numPr>
      <w:spacing w:before="120" w:after="120"/>
      <w:ind w:left="576" w:hanging="576"/>
      <w:jc w:val="both"/>
      <w:outlineLvl w:val="9"/>
    </w:pPr>
    <w:rPr>
      <w:rFonts w:ascii="Arial" w:hAnsi="Arial" w:cs="Arial"/>
      <w:i/>
      <w:sz w:val="24"/>
      <w:szCs w:val="24"/>
    </w:rPr>
  </w:style>
  <w:style w:type="paragraph" w:styleId="Tekstblokowy">
    <w:name w:val="Block Text"/>
    <w:basedOn w:val="Normalny"/>
    <w:rsid w:val="005D1D90"/>
    <w:pPr>
      <w:keepNext/>
      <w:spacing w:before="40" w:after="40" w:line="360" w:lineRule="atLeast"/>
      <w:ind w:left="708" w:right="3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5D1D90"/>
    <w:pPr>
      <w:numPr>
        <w:ilvl w:val="12"/>
      </w:numPr>
      <w:spacing w:before="120" w:line="360" w:lineRule="atLeast"/>
      <w:ind w:left="454" w:hanging="28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rsid w:val="005D1D90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rsid w:val="005D1D90"/>
    <w:pPr>
      <w:keepNext/>
      <w:spacing w:before="40" w:after="40" w:line="360" w:lineRule="atLeast"/>
      <w:ind w:right="6"/>
      <w:jc w:val="both"/>
    </w:pPr>
    <w:rPr>
      <w:rFonts w:ascii="Arial" w:hAnsi="Arial" w:cs="Arial"/>
      <w:b/>
      <w:bCs/>
    </w:rPr>
  </w:style>
  <w:style w:type="character" w:customStyle="1" w:styleId="Tekstpodstawowy2Znak">
    <w:name w:val="Tekst podstawowy 2 Znak"/>
    <w:link w:val="Tekstpodstawowy2"/>
    <w:rsid w:val="005D1D90"/>
    <w:rPr>
      <w:rFonts w:ascii="Arial" w:hAnsi="Arial" w:cs="Arial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5D1D90"/>
    <w:pPr>
      <w:spacing w:before="120" w:line="360" w:lineRule="exact"/>
      <w:ind w:left="993" w:firstLine="720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rsid w:val="005D1D90"/>
    <w:rPr>
      <w:rFonts w:ascii="Arial" w:hAnsi="Arial" w:cs="Arial"/>
      <w:sz w:val="24"/>
      <w:szCs w:val="24"/>
    </w:rPr>
  </w:style>
  <w:style w:type="paragraph" w:customStyle="1" w:styleId="Cell">
    <w:name w:val="Cell"/>
    <w:basedOn w:val="Normalny"/>
    <w:rsid w:val="005D1D90"/>
    <w:pPr>
      <w:keepLines/>
      <w:spacing w:before="60" w:after="120" w:line="360" w:lineRule="atLeast"/>
      <w:jc w:val="both"/>
    </w:pPr>
    <w:rPr>
      <w:rFonts w:ascii="TimesRomanPL" w:hAnsi="TimesRomanPL" w:cs="TimesRomanPL"/>
      <w:lang w:val="en-US"/>
    </w:rPr>
  </w:style>
  <w:style w:type="paragraph" w:customStyle="1" w:styleId="Poziom2">
    <w:name w:val="#Poziom 2"/>
    <w:basedOn w:val="Normalny"/>
    <w:rsid w:val="005D1D90"/>
    <w:pPr>
      <w:tabs>
        <w:tab w:val="left" w:pos="426"/>
      </w:tabs>
      <w:spacing w:before="240" w:after="180" w:line="360" w:lineRule="atLeast"/>
      <w:jc w:val="both"/>
    </w:pPr>
    <w:rPr>
      <w:rFonts w:ascii="Arial" w:hAnsi="Arial" w:cs="Arial"/>
    </w:rPr>
  </w:style>
  <w:style w:type="paragraph" w:customStyle="1" w:styleId="Poziom3">
    <w:name w:val="#Poziom 3"/>
    <w:basedOn w:val="Normalny"/>
    <w:autoRedefine/>
    <w:rsid w:val="005D1D90"/>
    <w:pPr>
      <w:spacing w:before="120" w:line="360" w:lineRule="atLeast"/>
      <w:jc w:val="both"/>
    </w:pPr>
    <w:rPr>
      <w:rFonts w:ascii="Arial" w:hAnsi="Arial" w:cs="Arial"/>
    </w:rPr>
  </w:style>
  <w:style w:type="paragraph" w:customStyle="1" w:styleId="Poziom4">
    <w:name w:val="#Poziom 4"/>
    <w:basedOn w:val="Poziom3"/>
    <w:autoRedefine/>
    <w:rsid w:val="005D1D90"/>
  </w:style>
  <w:style w:type="paragraph" w:customStyle="1" w:styleId="Standard">
    <w:name w:val="Standard"/>
    <w:rsid w:val="005D1D90"/>
    <w:pPr>
      <w:widowControl w:val="0"/>
    </w:pPr>
    <w:rPr>
      <w:rFonts w:ascii="Times" w:hAnsi="Times" w:cs="Times"/>
      <w:sz w:val="24"/>
      <w:szCs w:val="24"/>
    </w:rPr>
  </w:style>
  <w:style w:type="paragraph" w:customStyle="1" w:styleId="Stand2">
    <w:name w:val="#Stand 2"/>
    <w:basedOn w:val="Normalny"/>
    <w:autoRedefine/>
    <w:rsid w:val="005D1D90"/>
    <w:pPr>
      <w:keepNext/>
      <w:numPr>
        <w:numId w:val="20"/>
      </w:numPr>
      <w:tabs>
        <w:tab w:val="clear" w:pos="1494"/>
      </w:tabs>
      <w:spacing w:before="120" w:line="380" w:lineRule="atLeast"/>
      <w:ind w:left="709" w:firstLine="0"/>
      <w:jc w:val="both"/>
    </w:pPr>
    <w:rPr>
      <w:rFonts w:ascii="Arial" w:hAnsi="Arial" w:cs="Arial"/>
    </w:rPr>
  </w:style>
  <w:style w:type="paragraph" w:customStyle="1" w:styleId="Ppkt2poziom">
    <w:name w:val="Ppkt 2 poziom"/>
    <w:basedOn w:val="Normalny"/>
    <w:rsid w:val="005D1D90"/>
    <w:pPr>
      <w:tabs>
        <w:tab w:val="num" w:pos="0"/>
        <w:tab w:val="num" w:pos="1701"/>
      </w:tabs>
      <w:spacing w:before="120"/>
      <w:ind w:left="1701" w:hanging="567"/>
      <w:jc w:val="both"/>
    </w:pPr>
    <w:rPr>
      <w:rFonts w:ascii="Arial" w:hAnsi="Arial" w:cs="Arial"/>
    </w:rPr>
  </w:style>
  <w:style w:type="character" w:styleId="UyteHipercze">
    <w:name w:val="FollowedHyperlink"/>
    <w:rsid w:val="005D1D90"/>
    <w:rPr>
      <w:color w:val="800080"/>
      <w:u w:val="single"/>
    </w:rPr>
  </w:style>
  <w:style w:type="paragraph" w:customStyle="1" w:styleId="Normalny1">
    <w:name w:val="Normalny1"/>
    <w:basedOn w:val="Normalny"/>
    <w:rsid w:val="005D1D90"/>
    <w:pPr>
      <w:spacing w:before="120"/>
    </w:pPr>
    <w:rPr>
      <w:rFonts w:ascii="Arial" w:hAnsi="Arial" w:cs="Arial"/>
      <w:sz w:val="20"/>
      <w:szCs w:val="20"/>
    </w:rPr>
  </w:style>
  <w:style w:type="paragraph" w:customStyle="1" w:styleId="xl38">
    <w:name w:val="xl38"/>
    <w:basedOn w:val="Normalny"/>
    <w:rsid w:val="005D1D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ny"/>
    <w:rsid w:val="005D1D90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</w:rPr>
  </w:style>
  <w:style w:type="paragraph" w:customStyle="1" w:styleId="poziom40">
    <w:name w:val="# poziom 4"/>
    <w:basedOn w:val="Normalny"/>
    <w:autoRedefine/>
    <w:rsid w:val="005D1D90"/>
    <w:pPr>
      <w:tabs>
        <w:tab w:val="left" w:pos="0"/>
        <w:tab w:val="left" w:pos="284"/>
      </w:tabs>
      <w:spacing w:before="120" w:line="360" w:lineRule="auto"/>
      <w:jc w:val="both"/>
    </w:pPr>
    <w:rPr>
      <w:rFonts w:ascii="Arial" w:hAnsi="Arial" w:cs="Arial"/>
    </w:rPr>
  </w:style>
  <w:style w:type="paragraph" w:customStyle="1" w:styleId="poz3">
    <w:name w:val="#poz3"/>
    <w:basedOn w:val="Normalny"/>
    <w:rsid w:val="005D1D90"/>
    <w:pPr>
      <w:tabs>
        <w:tab w:val="left" w:pos="-1080"/>
        <w:tab w:val="num" w:pos="705"/>
      </w:tabs>
      <w:suppressAutoHyphens/>
      <w:spacing w:before="60" w:after="60" w:line="340" w:lineRule="atLeast"/>
      <w:ind w:left="705" w:hanging="705"/>
      <w:jc w:val="both"/>
    </w:pPr>
    <w:rPr>
      <w:rFonts w:ascii="Arial" w:hAnsi="Arial" w:cs="Arial"/>
      <w:lang w:eastAsia="ar-SA"/>
    </w:rPr>
  </w:style>
  <w:style w:type="paragraph" w:styleId="Tekstprzypisukocowego">
    <w:name w:val="endnote text"/>
    <w:basedOn w:val="Normalny"/>
    <w:link w:val="TekstprzypisukocowegoZnak"/>
    <w:rsid w:val="005D1D90"/>
    <w:pPr>
      <w:spacing w:before="120" w:line="360" w:lineRule="atLeast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link w:val="Tekstprzypisukocowego"/>
    <w:rsid w:val="005D1D90"/>
    <w:rPr>
      <w:rFonts w:ascii="Arial" w:hAnsi="Arial" w:cs="Arial"/>
      <w:sz w:val="24"/>
      <w:szCs w:val="24"/>
    </w:rPr>
  </w:style>
  <w:style w:type="paragraph" w:customStyle="1" w:styleId="tytul1">
    <w:name w:val="tytul1"/>
    <w:basedOn w:val="Tytul"/>
    <w:rsid w:val="005D1D90"/>
    <w:pPr>
      <w:keepNext w:val="0"/>
      <w:spacing w:before="240" w:after="60"/>
      <w:jc w:val="left"/>
    </w:pPr>
    <w:rPr>
      <w:rFonts w:ascii="TimesRomanPL" w:hAnsi="TimesRomanPL" w:cs="TimesRomanPL"/>
      <w:b/>
      <w:bCs/>
      <w:u w:val="none"/>
      <w:lang w:val="en-GB"/>
    </w:rPr>
  </w:style>
  <w:style w:type="paragraph" w:customStyle="1" w:styleId="Tytul">
    <w:name w:val="Tytul"/>
    <w:basedOn w:val="Normalny"/>
    <w:rsid w:val="005D1D90"/>
    <w:pPr>
      <w:keepNext/>
      <w:spacing w:before="120" w:after="48" w:line="360" w:lineRule="atLeast"/>
      <w:jc w:val="both"/>
    </w:pPr>
    <w:rPr>
      <w:rFonts w:ascii="PalmSprings" w:hAnsi="PalmSprings" w:cs="PalmSprings"/>
      <w:u w:val="single"/>
      <w:lang w:val="en-US"/>
    </w:rPr>
  </w:style>
  <w:style w:type="paragraph" w:customStyle="1" w:styleId="S1">
    <w:name w:val="S1"/>
    <w:basedOn w:val="Normalny"/>
    <w:rsid w:val="005D1D90"/>
    <w:pPr>
      <w:tabs>
        <w:tab w:val="left" w:leader="dot" w:pos="7373"/>
      </w:tabs>
      <w:spacing w:before="120"/>
      <w:ind w:left="227" w:hanging="170"/>
      <w:jc w:val="both"/>
    </w:pPr>
    <w:rPr>
      <w:rFonts w:ascii="Arial" w:hAnsi="Arial" w:cs="Arial"/>
      <w:sz w:val="20"/>
      <w:szCs w:val="20"/>
    </w:rPr>
  </w:style>
  <w:style w:type="paragraph" w:customStyle="1" w:styleId="BodyTextIndent21">
    <w:name w:val="Body Text Indent 21"/>
    <w:basedOn w:val="Normalny"/>
    <w:rsid w:val="005D1D90"/>
    <w:pPr>
      <w:widowControl w:val="0"/>
      <w:spacing w:before="120" w:after="120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Styl">
    <w:name w:val="Styl"/>
    <w:rsid w:val="005D1D90"/>
    <w:rPr>
      <w:rFonts w:ascii="Arial" w:hAnsi="Arial" w:cs="Arial"/>
    </w:rPr>
  </w:style>
  <w:style w:type="paragraph" w:styleId="Legenda">
    <w:name w:val="caption"/>
    <w:aliases w:val="Podpis obiektu"/>
    <w:basedOn w:val="Normalny"/>
    <w:next w:val="Normalny"/>
    <w:qFormat/>
    <w:rsid w:val="005D1D90"/>
    <w:pPr>
      <w:numPr>
        <w:numId w:val="19"/>
      </w:numPr>
      <w:tabs>
        <w:tab w:val="clear" w:pos="1800"/>
      </w:tabs>
      <w:spacing w:before="120" w:after="60"/>
      <w:ind w:left="0" w:firstLine="0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SIWZ-Zaczniki">
    <w:name w:val="SIWZ - Załączniki"/>
    <w:basedOn w:val="Normalny"/>
    <w:next w:val="Normalny"/>
    <w:rsid w:val="005D1D90"/>
    <w:pPr>
      <w:pageBreakBefore/>
      <w:tabs>
        <w:tab w:val="num" w:pos="0"/>
      </w:tabs>
      <w:spacing w:before="120" w:after="240"/>
      <w:jc w:val="right"/>
    </w:pPr>
    <w:rPr>
      <w:rFonts w:ascii="Arial" w:hAnsi="Arial" w:cs="Arial"/>
      <w:b/>
      <w:bCs/>
      <w:sz w:val="32"/>
      <w:szCs w:val="32"/>
      <w:u w:val="single"/>
    </w:rPr>
  </w:style>
  <w:style w:type="paragraph" w:customStyle="1" w:styleId="SIWZ-Rozdzia">
    <w:name w:val="SIWZ - Rozdział"/>
    <w:basedOn w:val="Normalny"/>
    <w:next w:val="Normalny"/>
    <w:rsid w:val="005D1D90"/>
    <w:pPr>
      <w:numPr>
        <w:numId w:val="21"/>
      </w:numPr>
      <w:tabs>
        <w:tab w:val="clear" w:pos="0"/>
        <w:tab w:val="num" w:pos="360"/>
      </w:tabs>
      <w:spacing w:before="360" w:after="120" w:line="300" w:lineRule="atLeast"/>
      <w:ind w:left="360" w:hanging="360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SIWZ-Paragraf">
    <w:name w:val="SIWZ - Paragraf §"/>
    <w:basedOn w:val="Normalny"/>
    <w:next w:val="Normalny"/>
    <w:rsid w:val="005D1D90"/>
    <w:pPr>
      <w:tabs>
        <w:tab w:val="num" w:pos="720"/>
      </w:tabs>
      <w:spacing w:before="120" w:after="240" w:line="320" w:lineRule="atLeast"/>
      <w:ind w:left="720" w:right="-284" w:hanging="36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SIWZ-ZacznikNR">
    <w:name w:val="SIWZ - Załącznik NR"/>
    <w:basedOn w:val="Normalny"/>
    <w:next w:val="Normalny"/>
    <w:rsid w:val="005D1D90"/>
    <w:pPr>
      <w:tabs>
        <w:tab w:val="num" w:pos="1080"/>
      </w:tabs>
      <w:spacing w:before="120" w:after="240"/>
      <w:ind w:left="1080" w:hanging="36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StylZIWZ-ZacznikNRaciskiTimesNewRoman">
    <w:name w:val="Styl ZIWZ - Załącznik NR + (Łaciński) Times New Roman"/>
    <w:basedOn w:val="SIWZ-ZacznikNR"/>
    <w:rsid w:val="005D1D90"/>
    <w:pPr>
      <w:spacing w:line="240" w:lineRule="atLeast"/>
    </w:pPr>
  </w:style>
  <w:style w:type="paragraph" w:customStyle="1" w:styleId="SIWZ-NagPodkPochyl">
    <w:name w:val="SIWZ - Nag.Podk.Pochyl."/>
    <w:basedOn w:val="SIWZ-Nagwek"/>
    <w:next w:val="Normalny"/>
    <w:rsid w:val="005D1D90"/>
    <w:rPr>
      <w:i/>
      <w:iCs/>
      <w:u w:val="single"/>
    </w:rPr>
  </w:style>
  <w:style w:type="paragraph" w:customStyle="1" w:styleId="SIWZ-Nagwek">
    <w:name w:val="SIWZ - Nagłówek"/>
    <w:basedOn w:val="Normalny"/>
    <w:next w:val="Normalny"/>
    <w:rsid w:val="005D1D90"/>
    <w:pPr>
      <w:spacing w:before="240" w:after="240" w:line="36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SIWZ-NagMay">
    <w:name w:val="SIWZ - Nag. Mały"/>
    <w:basedOn w:val="Normalny"/>
    <w:next w:val="Normalny"/>
    <w:rsid w:val="005D1D90"/>
    <w:pPr>
      <w:spacing w:before="120" w:line="360" w:lineRule="auto"/>
      <w:jc w:val="center"/>
    </w:pPr>
    <w:rPr>
      <w:rFonts w:ascii="Arial" w:hAnsi="Arial" w:cs="Arial"/>
      <w:sz w:val="18"/>
      <w:szCs w:val="18"/>
    </w:rPr>
  </w:style>
  <w:style w:type="paragraph" w:customStyle="1" w:styleId="Normalny-Prawa">
    <w:name w:val="Normalny - Prawa"/>
    <w:basedOn w:val="Normalny"/>
    <w:next w:val="Normalny"/>
    <w:rsid w:val="005D1D90"/>
    <w:pPr>
      <w:numPr>
        <w:numId w:val="22"/>
      </w:numPr>
      <w:tabs>
        <w:tab w:val="clear" w:pos="720"/>
      </w:tabs>
      <w:spacing w:before="120" w:line="360" w:lineRule="atLeast"/>
      <w:ind w:left="0" w:right="-1" w:firstLine="0"/>
      <w:jc w:val="right"/>
    </w:pPr>
    <w:rPr>
      <w:rFonts w:ascii="Arial" w:hAnsi="Arial" w:cs="Arial"/>
    </w:rPr>
  </w:style>
  <w:style w:type="paragraph" w:customStyle="1" w:styleId="Punktacja">
    <w:name w:val="Punktacja"/>
    <w:basedOn w:val="Normalny"/>
    <w:rsid w:val="005D1D90"/>
    <w:pPr>
      <w:tabs>
        <w:tab w:val="num" w:pos="1429"/>
      </w:tabs>
      <w:spacing w:before="120" w:after="100" w:line="320" w:lineRule="atLeast"/>
      <w:ind w:left="1429" w:hanging="360"/>
      <w:jc w:val="both"/>
    </w:pPr>
    <w:rPr>
      <w:rFonts w:ascii="Arial" w:hAnsi="Arial" w:cs="Arial"/>
    </w:rPr>
  </w:style>
  <w:style w:type="paragraph" w:customStyle="1" w:styleId="Normalny-rodekPogrubiony">
    <w:name w:val="Normalny - Środek Pogrubiony"/>
    <w:basedOn w:val="Normalny"/>
    <w:next w:val="Normalny"/>
    <w:rsid w:val="005D1D90"/>
    <w:pPr>
      <w:spacing w:before="120"/>
      <w:jc w:val="center"/>
    </w:pPr>
    <w:rPr>
      <w:rFonts w:ascii="Arial" w:hAnsi="Arial" w:cs="Arial"/>
      <w:b/>
      <w:bCs/>
    </w:rPr>
  </w:style>
  <w:style w:type="paragraph" w:customStyle="1" w:styleId="Normalny-rodek9">
    <w:name w:val="Normalny - Środek 9"/>
    <w:basedOn w:val="Normalny"/>
    <w:next w:val="Normalny"/>
    <w:rsid w:val="005D1D90"/>
    <w:pPr>
      <w:spacing w:before="120" w:line="360" w:lineRule="atLeast"/>
      <w:ind w:right="-1"/>
      <w:jc w:val="center"/>
    </w:pPr>
    <w:rPr>
      <w:rFonts w:ascii="Arial" w:hAnsi="Arial" w:cs="Arial"/>
      <w:sz w:val="18"/>
      <w:szCs w:val="18"/>
    </w:rPr>
  </w:style>
  <w:style w:type="paragraph" w:styleId="Listanumerowana2">
    <w:name w:val="List Number 2"/>
    <w:basedOn w:val="Normalny"/>
    <w:rsid w:val="005D1D90"/>
    <w:pPr>
      <w:numPr>
        <w:numId w:val="24"/>
      </w:numPr>
      <w:spacing w:before="60" w:after="60"/>
      <w:jc w:val="both"/>
    </w:pPr>
    <w:rPr>
      <w:rFonts w:ascii="Arial" w:hAnsi="Arial" w:cs="Arial"/>
    </w:rPr>
  </w:style>
  <w:style w:type="paragraph" w:styleId="Listanumerowana3">
    <w:name w:val="List Number 3"/>
    <w:basedOn w:val="Normalny"/>
    <w:rsid w:val="005D1D90"/>
    <w:pPr>
      <w:spacing w:before="120" w:after="60"/>
      <w:jc w:val="both"/>
    </w:pPr>
    <w:rPr>
      <w:rFonts w:ascii="Arial" w:hAnsi="Arial" w:cs="Arial"/>
    </w:rPr>
  </w:style>
  <w:style w:type="character" w:customStyle="1" w:styleId="Listanumerowana3ZnakZnak">
    <w:name w:val="Lista numerowana 3 Znak Znak"/>
    <w:rsid w:val="005D1D90"/>
    <w:rPr>
      <w:rFonts w:ascii="Arial" w:hAnsi="Arial" w:cs="Arial"/>
      <w:sz w:val="24"/>
      <w:szCs w:val="24"/>
      <w:lang w:val="pl-PL" w:eastAsia="pl-PL"/>
    </w:rPr>
  </w:style>
  <w:style w:type="paragraph" w:customStyle="1" w:styleId="Stand1">
    <w:name w:val="#Stand 1"/>
    <w:basedOn w:val="Normalny"/>
    <w:rsid w:val="005D1D90"/>
    <w:pPr>
      <w:spacing w:before="120" w:line="360" w:lineRule="auto"/>
      <w:jc w:val="both"/>
    </w:pPr>
    <w:rPr>
      <w:rFonts w:ascii="Arial" w:hAnsi="Arial" w:cs="Arial"/>
    </w:rPr>
  </w:style>
  <w:style w:type="paragraph" w:customStyle="1" w:styleId="40address">
    <w:name w:val="40 address"/>
    <w:basedOn w:val="Normalny"/>
    <w:rsid w:val="005D1D90"/>
    <w:pPr>
      <w:spacing w:before="120" w:after="180"/>
    </w:pPr>
    <w:rPr>
      <w:rFonts w:ascii="Palatino" w:hAnsi="Palatino" w:cs="Palatino"/>
      <w:lang w:val="en-US"/>
    </w:rPr>
  </w:style>
  <w:style w:type="paragraph" w:customStyle="1" w:styleId="Lista-kropka">
    <w:name w:val="Lista - kropka"/>
    <w:basedOn w:val="Normalny"/>
    <w:rsid w:val="005D1D90"/>
    <w:pPr>
      <w:numPr>
        <w:numId w:val="18"/>
      </w:numPr>
      <w:tabs>
        <w:tab w:val="num" w:pos="1440"/>
      </w:tabs>
      <w:spacing w:before="120" w:after="120"/>
      <w:ind w:left="1440"/>
    </w:pPr>
    <w:rPr>
      <w:rFonts w:ascii="Arial Narrow" w:hAnsi="Arial Narrow" w:cs="Arial Narrow"/>
    </w:rPr>
  </w:style>
  <w:style w:type="paragraph" w:customStyle="1" w:styleId="gwiazdka">
    <w:name w:val="gwiazdka"/>
    <w:basedOn w:val="Normalny"/>
    <w:rsid w:val="005D1D90"/>
    <w:pPr>
      <w:tabs>
        <w:tab w:val="num" w:pos="360"/>
      </w:tabs>
      <w:suppressAutoHyphens/>
      <w:spacing w:before="240" w:line="288" w:lineRule="auto"/>
    </w:pPr>
    <w:rPr>
      <w:rFonts w:ascii="Arial" w:hAnsi="Arial" w:cs="Arial"/>
      <w:lang w:eastAsia="ar-SA"/>
    </w:rPr>
  </w:style>
  <w:style w:type="paragraph" w:customStyle="1" w:styleId="NagwekZacznik">
    <w:name w:val="Nagłówek_Załącznik"/>
    <w:basedOn w:val="Normalny"/>
    <w:rsid w:val="005D1D90"/>
    <w:pPr>
      <w:keepNext/>
      <w:numPr>
        <w:numId w:val="23"/>
      </w:numPr>
      <w:tabs>
        <w:tab w:val="clear" w:pos="1080"/>
        <w:tab w:val="num" w:pos="926"/>
      </w:tabs>
      <w:overflowPunct w:val="0"/>
      <w:autoSpaceDE w:val="0"/>
      <w:autoSpaceDN w:val="0"/>
      <w:adjustRightInd w:val="0"/>
      <w:spacing w:before="120" w:after="60"/>
      <w:ind w:left="360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Uwagi1">
    <w:name w:val="Uwagi1"/>
    <w:rsid w:val="005D1D90"/>
    <w:pPr>
      <w:tabs>
        <w:tab w:val="num" w:pos="648"/>
      </w:tabs>
      <w:ind w:firstLine="288"/>
    </w:pPr>
    <w:rPr>
      <w:rFonts w:ascii="Arial" w:hAnsi="Arial" w:cs="Arial"/>
    </w:rPr>
  </w:style>
  <w:style w:type="character" w:customStyle="1" w:styleId="LegendZnak">
    <w:name w:val="Legend Znak"/>
    <w:rsid w:val="005D1D90"/>
    <w:rPr>
      <w:rFonts w:ascii="Arial" w:eastAsia="MS Mincho" w:hAnsi="Arial" w:cs="Arial"/>
      <w:b/>
      <w:bCs/>
      <w:noProof/>
      <w:sz w:val="18"/>
      <w:szCs w:val="18"/>
      <w:lang w:val="en-US" w:eastAsia="en-US"/>
    </w:rPr>
  </w:style>
  <w:style w:type="paragraph" w:customStyle="1" w:styleId="NormalnyPogrubiony">
    <w:name w:val="Normalny Pogrubiony"/>
    <w:basedOn w:val="Normalny"/>
    <w:next w:val="Normalny"/>
    <w:rsid w:val="005D1D90"/>
    <w:pPr>
      <w:spacing w:before="120"/>
      <w:ind w:right="-1"/>
      <w:jc w:val="both"/>
    </w:pPr>
    <w:rPr>
      <w:rFonts w:ascii="Arial" w:hAnsi="Arial" w:cs="Arial"/>
      <w:b/>
      <w:bCs/>
    </w:rPr>
  </w:style>
  <w:style w:type="paragraph" w:customStyle="1" w:styleId="NormalnyPog16">
    <w:name w:val="Normalny Pog.16"/>
    <w:basedOn w:val="Normalny"/>
    <w:next w:val="Normalny"/>
    <w:rsid w:val="005D1D90"/>
    <w:pPr>
      <w:spacing w:before="120"/>
      <w:jc w:val="both"/>
    </w:pPr>
    <w:rPr>
      <w:rFonts w:ascii="Arial" w:hAnsi="Arial" w:cs="Arial"/>
      <w:b/>
      <w:bCs/>
      <w:sz w:val="28"/>
      <w:szCs w:val="28"/>
    </w:rPr>
  </w:style>
  <w:style w:type="paragraph" w:styleId="Lista3">
    <w:name w:val="List 3"/>
    <w:basedOn w:val="Normalny"/>
    <w:rsid w:val="005D1D90"/>
    <w:pPr>
      <w:numPr>
        <w:numId w:val="25"/>
      </w:numPr>
      <w:tabs>
        <w:tab w:val="clear" w:pos="648"/>
      </w:tabs>
      <w:spacing w:before="120"/>
      <w:ind w:left="849" w:hanging="283"/>
      <w:jc w:val="both"/>
    </w:pPr>
    <w:rPr>
      <w:rFonts w:ascii="Arial" w:hAnsi="Arial" w:cs="Arial"/>
    </w:rPr>
  </w:style>
  <w:style w:type="paragraph" w:customStyle="1" w:styleId="Paragraf">
    <w:name w:val="Paragraf"/>
    <w:basedOn w:val="Normalny"/>
    <w:rsid w:val="005D1D90"/>
    <w:pPr>
      <w:keepNext/>
      <w:numPr>
        <w:numId w:val="26"/>
      </w:numPr>
      <w:suppressAutoHyphens/>
      <w:spacing w:before="120" w:after="120" w:line="288" w:lineRule="auto"/>
      <w:jc w:val="center"/>
    </w:pPr>
    <w:rPr>
      <w:rFonts w:ascii="Arial" w:hAnsi="Arial" w:cs="Arial"/>
      <w:b/>
    </w:rPr>
  </w:style>
  <w:style w:type="paragraph" w:customStyle="1" w:styleId="TekstOpisuWTabeli">
    <w:name w:val="TekstOpisuWTabeli"/>
    <w:basedOn w:val="Normalny"/>
    <w:rsid w:val="005D1D90"/>
    <w:pPr>
      <w:spacing w:before="60"/>
    </w:pPr>
    <w:rPr>
      <w:sz w:val="16"/>
      <w:szCs w:val="20"/>
      <w:lang w:val="de-DE"/>
    </w:rPr>
  </w:style>
  <w:style w:type="paragraph" w:customStyle="1" w:styleId="MalyNaglowekTabeli">
    <w:name w:val="MalyNaglowekTabeli"/>
    <w:basedOn w:val="Normalny"/>
    <w:rsid w:val="005D1D90"/>
    <w:pPr>
      <w:spacing w:before="60"/>
      <w:jc w:val="center"/>
    </w:pPr>
    <w:rPr>
      <w:rFonts w:ascii="Arial Narrow" w:hAnsi="Arial Narrow"/>
      <w:b/>
      <w:sz w:val="20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5D1D90"/>
    <w:pPr>
      <w:spacing w:before="120" w:line="360" w:lineRule="atLeast"/>
      <w:jc w:val="both"/>
    </w:pPr>
    <w:rPr>
      <w:rFonts w:ascii="Arial" w:hAnsi="Arial"/>
      <w:szCs w:val="20"/>
    </w:rPr>
  </w:style>
  <w:style w:type="paragraph" w:customStyle="1" w:styleId="referencja0">
    <w:name w:val="referencja"/>
    <w:basedOn w:val="Normalny"/>
    <w:rsid w:val="005D1D90"/>
    <w:pPr>
      <w:jc w:val="both"/>
    </w:pPr>
  </w:style>
  <w:style w:type="numbering" w:styleId="Artykusekcja">
    <w:name w:val="Outline List 3"/>
    <w:basedOn w:val="Bezlisty"/>
    <w:rsid w:val="005D1D90"/>
    <w:pPr>
      <w:numPr>
        <w:numId w:val="27"/>
      </w:numPr>
    </w:pPr>
  </w:style>
  <w:style w:type="paragraph" w:customStyle="1" w:styleId="Nagwek1H1h1IIIKurstitel1ghostgghost1h3CapitoloH11H12H13H14H15H16H17H18H111H121H131H141H151H161H171H19H112H122H132H142H152H162H172H181H1111H1211H1311H1411H1511H1611H1711H110H113H123H133H143H153H1631">
    <w:name w:val="Nagłówek 1.H1.h1.II+.I.Kurstitel.1 ghost.g.ghost.1 h3.Capitolo.H11.H12.H13.H14.H15.H16.H17.H18.H111.H121.H131.H141.H151.H161.H171.H19.H112.H122.H132.H142.H152.H162.H172.H181.H1111.H1211.H1311.H1411.H1511.H1611.H1711.H110.H113.H123.H133.H143.H153.H163.1"/>
    <w:basedOn w:val="Normalny"/>
    <w:next w:val="Normalny"/>
    <w:rsid w:val="005D1D90"/>
    <w:pPr>
      <w:keepNext/>
      <w:jc w:val="both"/>
      <w:outlineLvl w:val="0"/>
    </w:pPr>
    <w:rPr>
      <w:szCs w:val="20"/>
    </w:rPr>
  </w:style>
  <w:style w:type="character" w:customStyle="1" w:styleId="familytitle">
    <w:name w:val="familytitle"/>
    <w:rsid w:val="005D1D90"/>
  </w:style>
  <w:style w:type="paragraph" w:customStyle="1" w:styleId="Naglwek2">
    <w:name w:val="Naglówek 2"/>
    <w:basedOn w:val="Normalny"/>
    <w:next w:val="Normalny"/>
    <w:rsid w:val="005D1D90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atytul2">
    <w:name w:val="a_tytul_2"/>
    <w:basedOn w:val="Normalny"/>
    <w:rsid w:val="005D1D90"/>
    <w:pPr>
      <w:spacing w:before="360" w:after="240"/>
      <w:jc w:val="center"/>
    </w:pPr>
    <w:rPr>
      <w:rFonts w:ascii="Arial" w:hAnsi="Arial" w:cs="Arial"/>
      <w:b/>
      <w:bCs/>
      <w:szCs w:val="21"/>
    </w:rPr>
  </w:style>
  <w:style w:type="paragraph" w:customStyle="1" w:styleId="awciecieIp4">
    <w:name w:val="a_wciecie_Ip_4"/>
    <w:basedOn w:val="Normalny"/>
    <w:rsid w:val="005D1D90"/>
    <w:pPr>
      <w:spacing w:line="360" w:lineRule="auto"/>
      <w:ind w:left="476" w:right="-17"/>
      <w:jc w:val="both"/>
    </w:pPr>
    <w:rPr>
      <w:rFonts w:ascii="Arial" w:hAnsi="Arial" w:cs="Arial"/>
      <w:sz w:val="22"/>
      <w:szCs w:val="21"/>
    </w:rPr>
  </w:style>
  <w:style w:type="paragraph" w:customStyle="1" w:styleId="apunktyIIp5">
    <w:name w:val="a_punkty_IIp_5"/>
    <w:basedOn w:val="Normalny"/>
    <w:rsid w:val="005D1D90"/>
    <w:pPr>
      <w:numPr>
        <w:ilvl w:val="1"/>
        <w:numId w:val="28"/>
      </w:numPr>
      <w:spacing w:line="360" w:lineRule="auto"/>
      <w:ind w:right="-17"/>
      <w:jc w:val="both"/>
    </w:pPr>
    <w:rPr>
      <w:rFonts w:ascii="Arial" w:hAnsi="Arial" w:cs="Arial"/>
      <w:sz w:val="22"/>
      <w:szCs w:val="21"/>
    </w:rPr>
  </w:style>
  <w:style w:type="paragraph" w:customStyle="1" w:styleId="apunktyIp4">
    <w:name w:val="a_punkty_Ip_4"/>
    <w:basedOn w:val="Nagwek2"/>
    <w:rsid w:val="005D1D90"/>
    <w:pPr>
      <w:keepNext w:val="0"/>
      <w:widowControl w:val="0"/>
      <w:numPr>
        <w:ilvl w:val="1"/>
      </w:numPr>
      <w:tabs>
        <w:tab w:val="left" w:pos="-2977"/>
        <w:tab w:val="left" w:pos="-2835"/>
        <w:tab w:val="left" w:pos="-2694"/>
      </w:tabs>
      <w:spacing w:before="120" w:after="0" w:line="360" w:lineRule="auto"/>
      <w:ind w:left="576" w:right="-17" w:hanging="576"/>
      <w:jc w:val="both"/>
    </w:pPr>
    <w:rPr>
      <w:rFonts w:ascii="Arial" w:hAnsi="Arial" w:cs="Arial"/>
      <w:b w:val="0"/>
      <w:iCs w:val="0"/>
      <w:sz w:val="22"/>
      <w:szCs w:val="21"/>
    </w:rPr>
  </w:style>
  <w:style w:type="paragraph" w:customStyle="1" w:styleId="ZnakCharCharZnak">
    <w:name w:val="Znak Char Char Znak"/>
    <w:basedOn w:val="Normalny"/>
    <w:rsid w:val="005D1D90"/>
    <w:pPr>
      <w:tabs>
        <w:tab w:val="num" w:pos="360"/>
      </w:tabs>
      <w:ind w:left="360" w:hanging="360"/>
    </w:pPr>
    <w:rPr>
      <w:rFonts w:ascii="Tahoma" w:hAnsi="Tahoma" w:cs="Tahoma"/>
    </w:rPr>
  </w:style>
  <w:style w:type="paragraph" w:customStyle="1" w:styleId="WW-Tekstmakra">
    <w:name w:val="WW-Tekst makra"/>
    <w:rsid w:val="005D1D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Arial" w:hAnsi="Arial" w:cs="Courier New"/>
      <w:lang w:eastAsia="ar-SA"/>
    </w:rPr>
  </w:style>
  <w:style w:type="character" w:customStyle="1" w:styleId="CommentTextChar">
    <w:name w:val="Comment Text Char"/>
    <w:semiHidden/>
    <w:locked/>
    <w:rsid w:val="005D1D90"/>
    <w:rPr>
      <w:rFonts w:ascii="Arial" w:hAnsi="Arial" w:cs="Arial"/>
      <w:sz w:val="24"/>
      <w:szCs w:val="24"/>
      <w:lang w:val="x-none" w:eastAsia="pl-PL"/>
    </w:rPr>
  </w:style>
  <w:style w:type="paragraph" w:customStyle="1" w:styleId="Punkt">
    <w:name w:val="Punkt"/>
    <w:basedOn w:val="Tekstpodstawowy"/>
    <w:rsid w:val="005D1D90"/>
    <w:pPr>
      <w:widowControl/>
      <w:tabs>
        <w:tab w:val="num" w:pos="0"/>
        <w:tab w:val="num" w:pos="1080"/>
      </w:tabs>
      <w:suppressAutoHyphens/>
      <w:autoSpaceDE/>
      <w:autoSpaceDN/>
      <w:adjustRightInd/>
      <w:spacing w:after="160"/>
      <w:ind w:left="1080" w:hanging="360"/>
      <w:jc w:val="both"/>
    </w:pPr>
    <w:rPr>
      <w:rFonts w:eastAsia="Calibri"/>
      <w:b w:val="0"/>
      <w:bCs w:val="0"/>
      <w:szCs w:val="24"/>
      <w:lang w:eastAsia="zh-CN"/>
    </w:rPr>
  </w:style>
  <w:style w:type="paragraph" w:customStyle="1" w:styleId="Punkt2">
    <w:name w:val="Punkt_2"/>
    <w:basedOn w:val="Punkt"/>
    <w:rsid w:val="005D1D90"/>
  </w:style>
  <w:style w:type="paragraph" w:customStyle="1" w:styleId="Subitemnumbered">
    <w:name w:val="Subitem numbered"/>
    <w:basedOn w:val="Normalny"/>
    <w:rsid w:val="005D1D90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paragraph" w:customStyle="1" w:styleId="siwz10">
    <w:name w:val="siwz1"/>
    <w:basedOn w:val="Normalny"/>
    <w:rsid w:val="005D1D90"/>
    <w:pPr>
      <w:keepNext/>
      <w:tabs>
        <w:tab w:val="num" w:pos="926"/>
      </w:tabs>
      <w:spacing w:before="240" w:after="60" w:line="360" w:lineRule="auto"/>
      <w:ind w:left="926" w:hanging="360"/>
    </w:pPr>
    <w:rPr>
      <w:b/>
      <w:bCs/>
      <w:sz w:val="28"/>
      <w:szCs w:val="28"/>
    </w:rPr>
  </w:style>
  <w:style w:type="paragraph" w:customStyle="1" w:styleId="akapitzlist10">
    <w:name w:val="akapitzlist1"/>
    <w:basedOn w:val="Normalny"/>
    <w:rsid w:val="005D1D90"/>
    <w:pPr>
      <w:spacing w:line="276" w:lineRule="auto"/>
      <w:ind w:left="720" w:hanging="431"/>
    </w:pPr>
    <w:rPr>
      <w:rFonts w:ascii="Calibri" w:hAnsi="Calibri"/>
      <w:sz w:val="22"/>
      <w:szCs w:val="22"/>
    </w:rPr>
  </w:style>
  <w:style w:type="character" w:customStyle="1" w:styleId="ng-scope">
    <w:name w:val="ng-scope"/>
    <w:rsid w:val="005D1D90"/>
  </w:style>
  <w:style w:type="character" w:styleId="Odwoanieprzypisukocowego">
    <w:name w:val="endnote reference"/>
    <w:uiPriority w:val="99"/>
    <w:unhideWhenUsed/>
    <w:rsid w:val="005D1D90"/>
    <w:rPr>
      <w:vertAlign w:val="superscript"/>
    </w:rPr>
  </w:style>
  <w:style w:type="character" w:customStyle="1" w:styleId="BodytextBold23">
    <w:name w:val="Body text + Bold23"/>
    <w:uiPriority w:val="99"/>
    <w:rsid w:val="00093F54"/>
    <w:rPr>
      <w:rFonts w:ascii="Arial" w:hAnsi="Arial" w:cs="Arial"/>
      <w:b/>
      <w:bCs/>
      <w:spacing w:val="0"/>
      <w:sz w:val="20"/>
      <w:szCs w:val="20"/>
    </w:rPr>
  </w:style>
  <w:style w:type="character" w:customStyle="1" w:styleId="BodytextBold22">
    <w:name w:val="Body text + Bold22"/>
    <w:uiPriority w:val="99"/>
    <w:rsid w:val="00093F54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TekstkomentarzaZnak1">
    <w:name w:val="Tekst komentarza Znak1"/>
    <w:semiHidden/>
    <w:rsid w:val="008B6648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8B6648"/>
    <w:rPr>
      <w:rFonts w:ascii="Calibri" w:eastAsia="Calibri" w:hAnsi="Calibri"/>
      <w:sz w:val="22"/>
      <w:szCs w:val="22"/>
      <w:lang w:eastAsia="en-US"/>
    </w:rPr>
  </w:style>
  <w:style w:type="paragraph" w:customStyle="1" w:styleId="NormalBold">
    <w:name w:val="NormalBold"/>
    <w:basedOn w:val="Normalny"/>
    <w:link w:val="NormalBoldChar"/>
    <w:rsid w:val="001048E6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1048E6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1048E6"/>
    <w:rPr>
      <w:b/>
      <w:i/>
      <w:spacing w:val="0"/>
    </w:rPr>
  </w:style>
  <w:style w:type="paragraph" w:customStyle="1" w:styleId="Text1">
    <w:name w:val="Text 1"/>
    <w:basedOn w:val="Normalny"/>
    <w:rsid w:val="001048E6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1048E6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1048E6"/>
    <w:pPr>
      <w:numPr>
        <w:numId w:val="5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1048E6"/>
    <w:pPr>
      <w:numPr>
        <w:numId w:val="5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1048E6"/>
    <w:pPr>
      <w:numPr>
        <w:numId w:val="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1048E6"/>
    <w:pPr>
      <w:numPr>
        <w:ilvl w:val="1"/>
        <w:numId w:val="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1048E6"/>
    <w:pPr>
      <w:numPr>
        <w:ilvl w:val="2"/>
        <w:numId w:val="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1048E6"/>
    <w:pPr>
      <w:numPr>
        <w:ilvl w:val="3"/>
        <w:numId w:val="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1048E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1048E6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Zwykytekst">
    <w:name w:val="Plain Text"/>
    <w:basedOn w:val="Normalny"/>
    <w:link w:val="ZwykytekstZnak"/>
    <w:rsid w:val="00EE4CB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EE4CB3"/>
    <w:rPr>
      <w:rFonts w:ascii="Courier New" w:hAnsi="Courier New" w:cs="Courier New"/>
    </w:rPr>
  </w:style>
  <w:style w:type="numbering" w:customStyle="1" w:styleId="Bezlisty6">
    <w:name w:val="Bez listy6"/>
    <w:next w:val="Bezlisty"/>
    <w:uiPriority w:val="99"/>
    <w:semiHidden/>
    <w:unhideWhenUsed/>
    <w:rsid w:val="005C1C58"/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5C1C58"/>
    <w:rPr>
      <w:sz w:val="24"/>
      <w:szCs w:val="24"/>
    </w:rPr>
  </w:style>
  <w:style w:type="character" w:customStyle="1" w:styleId="Nagwek8Znak">
    <w:name w:val="Nagłówek 8 Znak"/>
    <w:aliases w:val="l8 Znak"/>
    <w:basedOn w:val="Domylnaczcionkaakapitu"/>
    <w:link w:val="Nagwek8"/>
    <w:rsid w:val="005C1C58"/>
    <w:rPr>
      <w:i/>
      <w:iCs/>
      <w:sz w:val="24"/>
      <w:szCs w:val="24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5C1C58"/>
    <w:rPr>
      <w:rFonts w:ascii="Arial" w:hAnsi="Arial" w:cs="Arial"/>
      <w:sz w:val="22"/>
      <w:szCs w:val="22"/>
    </w:rPr>
  </w:style>
  <w:style w:type="numbering" w:customStyle="1" w:styleId="Bezlisty12">
    <w:name w:val="Bez listy12"/>
    <w:next w:val="Bezlisty"/>
    <w:semiHidden/>
    <w:unhideWhenUsed/>
    <w:rsid w:val="005C1C58"/>
  </w:style>
  <w:style w:type="paragraph" w:customStyle="1" w:styleId="Bullet1">
    <w:name w:val="Bullet1"/>
    <w:basedOn w:val="Normalny"/>
    <w:rsid w:val="005C1C58"/>
    <w:pPr>
      <w:overflowPunct w:val="0"/>
      <w:autoSpaceDE w:val="0"/>
      <w:autoSpaceDN w:val="0"/>
      <w:adjustRightInd w:val="0"/>
      <w:spacing w:line="360" w:lineRule="auto"/>
      <w:ind w:left="720" w:hanging="432"/>
      <w:textAlignment w:val="baseline"/>
    </w:pPr>
    <w:rPr>
      <w:rFonts w:cs="Arial"/>
      <w:sz w:val="20"/>
      <w:szCs w:val="20"/>
    </w:rPr>
  </w:style>
  <w:style w:type="paragraph" w:customStyle="1" w:styleId="Doctitle">
    <w:name w:val="Doctitle"/>
    <w:basedOn w:val="Normalny"/>
    <w:rsid w:val="005C1C58"/>
    <w:pPr>
      <w:keepLines/>
      <w:spacing w:before="24" w:after="1200" w:line="480" w:lineRule="atLeast"/>
      <w:jc w:val="center"/>
    </w:pPr>
    <w:rPr>
      <w:rFonts w:ascii="Helv" w:hAnsi="Helv"/>
      <w:b/>
      <w:sz w:val="36"/>
      <w:szCs w:val="20"/>
      <w:lang w:val="en-GB"/>
    </w:rPr>
  </w:style>
  <w:style w:type="paragraph" w:customStyle="1" w:styleId="ToList">
    <w:name w:val="To List"/>
    <w:basedOn w:val="Normalny"/>
    <w:rsid w:val="005C1C58"/>
    <w:pPr>
      <w:tabs>
        <w:tab w:val="left" w:pos="426"/>
      </w:tabs>
      <w:spacing w:before="240" w:after="48" w:line="360" w:lineRule="atLeast"/>
      <w:ind w:left="426" w:hanging="426"/>
      <w:jc w:val="both"/>
    </w:pPr>
    <w:rPr>
      <w:rFonts w:ascii="Helv" w:hAnsi="Helv"/>
      <w:szCs w:val="20"/>
      <w:lang w:val="en-GB"/>
    </w:rPr>
  </w:style>
  <w:style w:type="paragraph" w:customStyle="1" w:styleId="s4">
    <w:name w:val="s4"/>
    <w:basedOn w:val="Normalny"/>
    <w:rsid w:val="005C1C58"/>
    <w:pPr>
      <w:overflowPunct w:val="0"/>
      <w:autoSpaceDE w:val="0"/>
      <w:autoSpaceDN w:val="0"/>
      <w:adjustRightInd w:val="0"/>
      <w:spacing w:line="360" w:lineRule="auto"/>
      <w:jc w:val="right"/>
      <w:textAlignment w:val="baseline"/>
    </w:pPr>
    <w:rPr>
      <w:b/>
      <w:szCs w:val="20"/>
    </w:rPr>
  </w:style>
  <w:style w:type="paragraph" w:customStyle="1" w:styleId="TP">
    <w:name w:val="TP"/>
    <w:basedOn w:val="Nagwek1"/>
    <w:rsid w:val="005C1C58"/>
    <w:pPr>
      <w:keepNext w:val="0"/>
      <w:overflowPunct w:val="0"/>
      <w:autoSpaceDE w:val="0"/>
      <w:autoSpaceDN w:val="0"/>
      <w:adjustRightInd w:val="0"/>
      <w:spacing w:before="0" w:after="0" w:line="360" w:lineRule="atLeast"/>
      <w:jc w:val="both"/>
      <w:textAlignment w:val="baseline"/>
      <w:outlineLvl w:val="9"/>
    </w:pPr>
    <w:rPr>
      <w:b w:val="0"/>
      <w:bCs w:val="0"/>
      <w:i w:val="0"/>
      <w:kern w:val="0"/>
      <w:sz w:val="20"/>
      <w:szCs w:val="20"/>
      <w:u w:val="none"/>
      <w:lang w:val="en-GB"/>
    </w:rPr>
  </w:style>
  <w:style w:type="paragraph" w:customStyle="1" w:styleId="Paragraph2">
    <w:name w:val="Paragraph2"/>
    <w:basedOn w:val="Normalny"/>
    <w:rsid w:val="005C1C58"/>
    <w:pPr>
      <w:overflowPunct w:val="0"/>
      <w:autoSpaceDE w:val="0"/>
      <w:autoSpaceDN w:val="0"/>
      <w:adjustRightInd w:val="0"/>
      <w:spacing w:before="80" w:line="360" w:lineRule="auto"/>
      <w:ind w:left="720"/>
      <w:jc w:val="both"/>
      <w:textAlignment w:val="baseline"/>
    </w:pPr>
    <w:rPr>
      <w:rFonts w:cs="Arial"/>
      <w:color w:val="000000"/>
      <w:sz w:val="20"/>
      <w:szCs w:val="20"/>
      <w:lang w:val="en-AU"/>
    </w:rPr>
  </w:style>
  <w:style w:type="table" w:customStyle="1" w:styleId="Tabela-Siatka11">
    <w:name w:val="Tabela - Siatka11"/>
    <w:basedOn w:val="Standardowy"/>
    <w:next w:val="Tabela-Siatka"/>
    <w:rsid w:val="005C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Tekstwciety2stTekstwcibEHPT">
    <w:name w:val="Tekst podstawowy.Tekst wciety 2 st.Tekst wci.b.EHPT"/>
    <w:basedOn w:val="Normalny"/>
    <w:rsid w:val="005C1C58"/>
    <w:pPr>
      <w:overflowPunct w:val="0"/>
      <w:autoSpaceDE w:val="0"/>
      <w:autoSpaceDN w:val="0"/>
      <w:adjustRightInd w:val="0"/>
      <w:spacing w:before="60" w:line="360" w:lineRule="auto"/>
      <w:textAlignment w:val="baseline"/>
    </w:pPr>
    <w:rPr>
      <w:rFonts w:ascii="Arial" w:hAnsi="Arial"/>
      <w:sz w:val="22"/>
      <w:szCs w:val="20"/>
    </w:rPr>
  </w:style>
  <w:style w:type="paragraph" w:customStyle="1" w:styleId="font5">
    <w:name w:val="font5"/>
    <w:basedOn w:val="Normalny"/>
    <w:rsid w:val="005C1C58"/>
    <w:pPr>
      <w:spacing w:before="100" w:beforeAutospacing="1" w:after="100" w:afterAutospacing="1" w:line="360" w:lineRule="auto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Normalny"/>
    <w:rsid w:val="005C1C58"/>
    <w:pPr>
      <w:spacing w:before="100" w:beforeAutospacing="1" w:after="100" w:afterAutospacing="1" w:line="360" w:lineRule="auto"/>
    </w:pPr>
    <w:rPr>
      <w:rFonts w:ascii="Arial" w:hAnsi="Arial" w:cs="Arial"/>
      <w:color w:val="FF0000"/>
      <w:sz w:val="14"/>
      <w:szCs w:val="14"/>
    </w:rPr>
  </w:style>
  <w:style w:type="paragraph" w:customStyle="1" w:styleId="font7">
    <w:name w:val="font7"/>
    <w:basedOn w:val="Normalny"/>
    <w:rsid w:val="005C1C58"/>
    <w:pPr>
      <w:spacing w:before="100" w:beforeAutospacing="1" w:after="100" w:afterAutospacing="1" w:line="360" w:lineRule="auto"/>
    </w:pPr>
    <w:rPr>
      <w:rFonts w:ascii="Arial" w:hAnsi="Arial" w:cs="Arial"/>
      <w:sz w:val="14"/>
      <w:szCs w:val="14"/>
    </w:rPr>
  </w:style>
  <w:style w:type="paragraph" w:customStyle="1" w:styleId="font8">
    <w:name w:val="font8"/>
    <w:basedOn w:val="Normalny"/>
    <w:rsid w:val="005C1C58"/>
    <w:pPr>
      <w:spacing w:before="100" w:beforeAutospacing="1" w:after="100" w:afterAutospacing="1" w:line="360" w:lineRule="auto"/>
    </w:pPr>
    <w:rPr>
      <w:rFonts w:ascii="Verdana" w:hAnsi="Verdana"/>
      <w:color w:val="000000"/>
      <w:sz w:val="14"/>
      <w:szCs w:val="14"/>
    </w:rPr>
  </w:style>
  <w:style w:type="paragraph" w:customStyle="1" w:styleId="xl25">
    <w:name w:val="xl2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6">
    <w:name w:val="xl2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7">
    <w:name w:val="xl2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8">
    <w:name w:val="xl28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9">
    <w:name w:val="xl2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30">
    <w:name w:val="xl30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32">
    <w:name w:val="xl32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33">
    <w:name w:val="xl33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34">
    <w:name w:val="xl34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35">
    <w:name w:val="xl3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36">
    <w:name w:val="xl3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37">
    <w:name w:val="xl3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39">
    <w:name w:val="xl3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sz w:val="14"/>
      <w:szCs w:val="14"/>
    </w:rPr>
  </w:style>
  <w:style w:type="paragraph" w:customStyle="1" w:styleId="xl40">
    <w:name w:val="xl40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rFonts w:ascii="Arial" w:hAnsi="Arial" w:cs="Arial"/>
      <w:sz w:val="14"/>
      <w:szCs w:val="14"/>
    </w:rPr>
  </w:style>
  <w:style w:type="paragraph" w:customStyle="1" w:styleId="xl41">
    <w:name w:val="xl41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rFonts w:ascii="Arial" w:hAnsi="Arial" w:cs="Arial"/>
      <w:sz w:val="14"/>
      <w:szCs w:val="14"/>
    </w:rPr>
  </w:style>
  <w:style w:type="paragraph" w:customStyle="1" w:styleId="xl42">
    <w:name w:val="xl42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43">
    <w:name w:val="xl43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44">
    <w:name w:val="xl44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</w:pPr>
  </w:style>
  <w:style w:type="paragraph" w:customStyle="1" w:styleId="xl45">
    <w:name w:val="xl4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46">
    <w:name w:val="xl4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47">
    <w:name w:val="xl4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48">
    <w:name w:val="xl48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49">
    <w:name w:val="xl4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50">
    <w:name w:val="xl50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52">
    <w:name w:val="xl52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53">
    <w:name w:val="xl53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54">
    <w:name w:val="xl54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5">
    <w:name w:val="xl5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sz w:val="16"/>
      <w:szCs w:val="16"/>
    </w:rPr>
  </w:style>
  <w:style w:type="paragraph" w:customStyle="1" w:styleId="xl58">
    <w:name w:val="xl58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59">
    <w:name w:val="xl5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60">
    <w:name w:val="xl60"/>
    <w:basedOn w:val="Normalny"/>
    <w:rsid w:val="005C1C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360" w:lineRule="auto"/>
      <w:jc w:val="center"/>
    </w:pPr>
    <w:rPr>
      <w:rFonts w:ascii="Arial" w:hAnsi="Arial" w:cs="Arial"/>
      <w:sz w:val="14"/>
      <w:szCs w:val="14"/>
    </w:rPr>
  </w:style>
  <w:style w:type="paragraph" w:customStyle="1" w:styleId="xl61">
    <w:name w:val="xl61"/>
    <w:basedOn w:val="Normalny"/>
    <w:rsid w:val="005C1C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360" w:lineRule="auto"/>
      <w:jc w:val="center"/>
    </w:pPr>
    <w:rPr>
      <w:rFonts w:ascii="Arial" w:hAnsi="Arial" w:cs="Arial"/>
      <w:sz w:val="14"/>
      <w:szCs w:val="14"/>
    </w:rPr>
  </w:style>
  <w:style w:type="paragraph" w:customStyle="1" w:styleId="xl62">
    <w:name w:val="xl62"/>
    <w:basedOn w:val="Normalny"/>
    <w:rsid w:val="005C1C58"/>
    <w:pPr>
      <w:spacing w:before="100" w:beforeAutospacing="1" w:after="100" w:afterAutospacing="1" w:line="360" w:lineRule="auto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63">
    <w:name w:val="xl63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sz w:val="16"/>
      <w:szCs w:val="16"/>
    </w:rPr>
  </w:style>
  <w:style w:type="paragraph" w:customStyle="1" w:styleId="xl64">
    <w:name w:val="xl64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7">
    <w:name w:val="xl6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jc w:val="center"/>
    </w:pPr>
    <w:rPr>
      <w:sz w:val="16"/>
      <w:szCs w:val="16"/>
    </w:rPr>
  </w:style>
  <w:style w:type="paragraph" w:customStyle="1" w:styleId="xl70">
    <w:name w:val="xl70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71">
    <w:name w:val="xl71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Tekstpodstawowywcity31">
    <w:name w:val="Tekst podstawowy wcięty 31"/>
    <w:basedOn w:val="Normalny"/>
    <w:rsid w:val="005C1C58"/>
    <w:pPr>
      <w:tabs>
        <w:tab w:val="left" w:pos="540"/>
      </w:tabs>
      <w:overflowPunct w:val="0"/>
      <w:autoSpaceDE w:val="0"/>
      <w:autoSpaceDN w:val="0"/>
      <w:adjustRightInd w:val="0"/>
      <w:spacing w:after="120" w:line="360" w:lineRule="auto"/>
      <w:ind w:left="-23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abela">
    <w:name w:val="Tabela"/>
    <w:basedOn w:val="Tekstpodstawowy2"/>
    <w:rsid w:val="005C1C58"/>
    <w:pPr>
      <w:keepNext w:val="0"/>
      <w:spacing w:before="0" w:after="0" w:line="360" w:lineRule="auto"/>
      <w:ind w:right="0"/>
    </w:pPr>
    <w:rPr>
      <w:b w:val="0"/>
      <w:bCs w:val="0"/>
      <w:i/>
      <w:iCs/>
    </w:rPr>
  </w:style>
  <w:style w:type="paragraph" w:customStyle="1" w:styleId="Tekstpodstawowy21">
    <w:name w:val="Tekst podstawowy 21"/>
    <w:basedOn w:val="Normalny"/>
    <w:rsid w:val="005C1C58"/>
    <w:rPr>
      <w:b/>
      <w:szCs w:val="20"/>
    </w:rPr>
  </w:style>
  <w:style w:type="paragraph" w:customStyle="1" w:styleId="font9">
    <w:name w:val="font9"/>
    <w:basedOn w:val="Normalny"/>
    <w:rsid w:val="005C1C58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font10">
    <w:name w:val="font10"/>
    <w:basedOn w:val="Normalny"/>
    <w:rsid w:val="005C1C58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xl72">
    <w:name w:val="xl72"/>
    <w:basedOn w:val="Normalny"/>
    <w:rsid w:val="005C1C58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73">
    <w:name w:val="xl73"/>
    <w:basedOn w:val="Normalny"/>
    <w:rsid w:val="005C1C58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Normalny"/>
    <w:rsid w:val="005C1C58"/>
    <w:pPr>
      <w:spacing w:before="100" w:beforeAutospacing="1" w:after="100" w:afterAutospacing="1"/>
    </w:pPr>
  </w:style>
  <w:style w:type="paragraph" w:customStyle="1" w:styleId="xl75">
    <w:name w:val="xl7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77">
    <w:name w:val="xl7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6">
    <w:name w:val="xl8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5C1C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1">
    <w:name w:val="xl91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2">
    <w:name w:val="xl92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3">
    <w:name w:val="xl93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color w:val="000000"/>
    </w:rPr>
  </w:style>
  <w:style w:type="paragraph" w:customStyle="1" w:styleId="xl98">
    <w:name w:val="xl98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5C1C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107">
    <w:name w:val="xl10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5C1C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11">
    <w:name w:val="xl111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ny"/>
    <w:rsid w:val="005C1C58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15">
    <w:name w:val="xl115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17">
    <w:name w:val="xl117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8">
    <w:name w:val="xl118"/>
    <w:basedOn w:val="Normalny"/>
    <w:rsid w:val="005C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Poziom1">
    <w:name w:val="#Poziom 1"/>
    <w:basedOn w:val="Nagwek1"/>
    <w:rsid w:val="005C1C58"/>
    <w:pPr>
      <w:tabs>
        <w:tab w:val="left" w:pos="1644"/>
      </w:tabs>
      <w:overflowPunct w:val="0"/>
      <w:autoSpaceDE w:val="0"/>
      <w:autoSpaceDN w:val="0"/>
      <w:adjustRightInd w:val="0"/>
      <w:spacing w:before="720" w:after="360" w:line="360" w:lineRule="atLeast"/>
      <w:ind w:left="1644" w:hanging="1644"/>
      <w:jc w:val="both"/>
      <w:textAlignment w:val="baseline"/>
      <w:outlineLvl w:val="9"/>
    </w:pPr>
    <w:rPr>
      <w:rFonts w:ascii="Arial" w:hAnsi="Arial"/>
      <w:bCs w:val="0"/>
      <w:i w:val="0"/>
      <w:kern w:val="0"/>
      <w:sz w:val="28"/>
      <w:szCs w:val="20"/>
      <w:u w:val="none"/>
    </w:rPr>
  </w:style>
  <w:style w:type="paragraph" w:customStyle="1" w:styleId="ecxmsonormal">
    <w:name w:val="ecxmsonormal"/>
    <w:basedOn w:val="Normalny"/>
    <w:rsid w:val="005C1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2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F-RGA\Dane%20Aplikacji\Microsoft\Szablony\Forma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2DEE4C8BB6C48B259B74B82E2DD36" ma:contentTypeVersion="" ma:contentTypeDescription="Utwórz nowy dokument." ma:contentTypeScope="" ma:versionID="c73de635a282431b1e608e53b695e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C089-77C8-4E73-A056-D9367857CC8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D51E6C-EA23-4B88-AB7F-FA97B6225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E133D-EFFD-4799-9CB6-DABD9F43B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E9919-D375-4EF9-B629-38C3E7C3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</Template>
  <TotalTime>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przypadku zamówień współfinansowanych ze środków Unii Europejskiej, w zależności od wymagań umowy o dofinansowanie, należy wprowadzić odpowiednie logo / loga projektowe</vt:lpstr>
    </vt:vector>
  </TitlesOfParts>
  <Company>Ministerstwo Finansów</Company>
  <LinksUpToDate>false</LinksUpToDate>
  <CharactersWithSpaces>3973</CharactersWithSpaces>
  <SharedDoc>false</SharedDoc>
  <HLinks>
    <vt:vector size="198" baseType="variant">
      <vt:variant>
        <vt:i4>1376351</vt:i4>
      </vt:variant>
      <vt:variant>
        <vt:i4>195</vt:i4>
      </vt:variant>
      <vt:variant>
        <vt:i4>0</vt:i4>
      </vt:variant>
      <vt:variant>
        <vt:i4>5</vt:i4>
      </vt:variant>
      <vt:variant>
        <vt:lpwstr>http://www.cirf/</vt:lpwstr>
      </vt:variant>
      <vt:variant>
        <vt:lpwstr/>
      </vt:variant>
      <vt:variant>
        <vt:i4>1376351</vt:i4>
      </vt:variant>
      <vt:variant>
        <vt:i4>192</vt:i4>
      </vt:variant>
      <vt:variant>
        <vt:i4>0</vt:i4>
      </vt:variant>
      <vt:variant>
        <vt:i4>5</vt:i4>
      </vt:variant>
      <vt:variant>
        <vt:lpwstr>http://www.cirf/</vt:lpwstr>
      </vt:variant>
      <vt:variant>
        <vt:lpwstr/>
      </vt:variant>
      <vt:variant>
        <vt:i4>4653183</vt:i4>
      </vt:variant>
      <vt:variant>
        <vt:i4>180</vt:i4>
      </vt:variant>
      <vt:variant>
        <vt:i4>0</vt:i4>
      </vt:variant>
      <vt:variant>
        <vt:i4>5</vt:i4>
      </vt:variant>
      <vt:variant>
        <vt:lpwstr>mailto:sekretariat.CI@mf.gov.pl</vt:lpwstr>
      </vt:variant>
      <vt:variant>
        <vt:lpwstr/>
      </vt:variant>
      <vt:variant>
        <vt:i4>2293816</vt:i4>
      </vt:variant>
      <vt:variant>
        <vt:i4>177</vt:i4>
      </vt:variant>
      <vt:variant>
        <vt:i4>0</vt:i4>
      </vt:variant>
      <vt:variant>
        <vt:i4>5</vt:i4>
      </vt:variant>
      <vt:variant>
        <vt:lpwstr>https://www.uzp.gov.pl/_data/assets/pdf_file/0015/32415/Jednolity-Europejski-Dokument-Zamowienia-instrukcja.pdf</vt:lpwstr>
      </vt:variant>
      <vt:variant>
        <vt:lpwstr/>
      </vt:variant>
      <vt:variant>
        <vt:i4>1376312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_Toc478713515</vt:lpwstr>
      </vt:variant>
      <vt:variant>
        <vt:i4>1376312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_Toc478713514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_Toc478713513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_Toc478713512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_Toc478713511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_Toc478713510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_Toc478713509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_Toc478713508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_Toc478713507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_Toc478713506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_Toc478713505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_Toc478713504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_Toc478713503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_Toc478713502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_Toc478713501</vt:lpwstr>
      </vt:variant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_Toc478713500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_Toc478713499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_Toc478713498</vt:lpwstr>
      </vt:variant>
      <vt:variant>
        <vt:i4>1900601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_Toc478713497</vt:lpwstr>
      </vt:variant>
      <vt:variant>
        <vt:i4>1900601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_Toc478713496</vt:lpwstr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_Toc478713495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_Toc478713494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_Toc478713493</vt:lpwstr>
      </vt:variant>
      <vt:variant>
        <vt:i4>1900601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_Toc478713492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_Toc478713491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_Toc478713489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_Toc478713488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_Toc478713487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_Toc478713486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przypadku zamówień współfinansowanych ze środków Unii Europejskiej, w zależności od wymagań umowy o dofinansowanie, należy wprowadzić odpowiednie logo / loga projektowe</dc:title>
  <dc:subject/>
  <dc:creator>Ryszard Gajewski</dc:creator>
  <cp:keywords/>
  <cp:lastModifiedBy>Chojnacka Beata</cp:lastModifiedBy>
  <cp:revision>2</cp:revision>
  <cp:lastPrinted>2017-03-31T06:44:00Z</cp:lastPrinted>
  <dcterms:created xsi:type="dcterms:W3CDTF">2018-09-13T09:02:00Z</dcterms:created>
  <dcterms:modified xsi:type="dcterms:W3CDTF">2018-09-13T09:02:00Z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sprawy">
    <vt:lpwstr>Nr nadany przez księgowość </vt:lpwstr>
  </property>
  <property fmtid="{D5CDD505-2E9C-101B-9397-08002B2CF9AE}" pid="3" name="Przedmiot zamówienia">
    <vt:lpwstr>Przedmiot zamówienia</vt:lpwstr>
  </property>
  <property fmtid="{D5CDD505-2E9C-101B-9397-08002B2CF9AE}" pid="4" name="Tryb postępowania">
    <vt:lpwstr>Nazwa trybu</vt:lpwstr>
  </property>
  <property fmtid="{D5CDD505-2E9C-101B-9397-08002B2CF9AE}" pid="5" name="ContentTypeId">
    <vt:lpwstr>0x010100ABC2DEE4C8BB6C48B259B74B82E2DD36</vt:lpwstr>
  </property>
</Properties>
</file>